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D51E" w14:textId="77777777" w:rsidR="00136EFA" w:rsidRDefault="00136EFA" w:rsidP="00DF619F">
      <w:pPr>
        <w:pStyle w:val="Heading1"/>
      </w:pPr>
    </w:p>
    <w:p w14:paraId="1244D409" w14:textId="33776022" w:rsidR="00DF619F" w:rsidRPr="00DF619F" w:rsidRDefault="00DF619F" w:rsidP="00DF619F">
      <w:pPr>
        <w:pStyle w:val="Heading1"/>
      </w:pPr>
      <w:r w:rsidRPr="00DF619F">
        <w:t>Referral Form</w:t>
      </w:r>
    </w:p>
    <w:p w14:paraId="0EFBF707" w14:textId="77777777" w:rsidR="00421C56" w:rsidRDefault="00DF619F" w:rsidP="00E30A0B">
      <w:pPr>
        <w:spacing w:line="360" w:lineRule="exact"/>
        <w:rPr>
          <w:sz w:val="28"/>
          <w:szCs w:val="24"/>
          <w:u w:val="single"/>
        </w:rPr>
      </w:pPr>
      <w:r w:rsidRPr="477F9AA1">
        <w:rPr>
          <w:sz w:val="28"/>
          <w:szCs w:val="28"/>
        </w:rPr>
        <w:t>Please complete this form for any new referrals and return it</w:t>
      </w:r>
      <w:r w:rsidR="000F796C" w:rsidRPr="477F9AA1">
        <w:rPr>
          <w:sz w:val="28"/>
          <w:szCs w:val="28"/>
        </w:rPr>
        <w:t xml:space="preserve"> to SWIM</w:t>
      </w:r>
      <w:r w:rsidR="00135513">
        <w:br/>
      </w:r>
      <w:r w:rsidR="000F796C" w:rsidRPr="477F9AA1">
        <w:rPr>
          <w:sz w:val="28"/>
          <w:szCs w:val="28"/>
        </w:rPr>
        <w:t xml:space="preserve">by email with the Subject </w:t>
      </w:r>
      <w:r w:rsidRPr="477F9AA1">
        <w:rPr>
          <w:sz w:val="28"/>
          <w:szCs w:val="28"/>
        </w:rPr>
        <w:t xml:space="preserve">“REFERRAL” to </w:t>
      </w:r>
      <w:hyperlink r:id="rId10">
        <w:r w:rsidRPr="477F9AA1">
          <w:rPr>
            <w:rStyle w:val="Hyperlink"/>
            <w:b/>
            <w:bCs/>
            <w:color w:val="336699"/>
            <w:sz w:val="28"/>
            <w:szCs w:val="28"/>
          </w:rPr>
          <w:t>info@swimenterprises.com</w:t>
        </w:r>
      </w:hyperlink>
    </w:p>
    <w:p w14:paraId="59C27F3F" w14:textId="4FA1D883" w:rsidR="00DF619F" w:rsidRPr="002C023E" w:rsidRDefault="6016ECEE" w:rsidP="00E30A0B">
      <w:pPr>
        <w:spacing w:line="360" w:lineRule="exact"/>
        <w:rPr>
          <w:sz w:val="28"/>
          <w:szCs w:val="24"/>
          <w:u w:val="single"/>
        </w:rPr>
      </w:pPr>
      <w:r w:rsidRPr="477F9AA1">
        <w:rPr>
          <w:sz w:val="28"/>
          <w:szCs w:val="28"/>
        </w:rPr>
        <w:t xml:space="preserve"> </w:t>
      </w:r>
      <w:r w:rsidR="00DF619F" w:rsidRPr="477F9AA1">
        <w:rPr>
          <w:sz w:val="28"/>
          <w:szCs w:val="28"/>
        </w:rPr>
        <w:t xml:space="preserve">Our phone number for enquiries is: </w:t>
      </w:r>
      <w:r w:rsidR="00136573" w:rsidRPr="477F9AA1">
        <w:rPr>
          <w:b/>
          <w:sz w:val="28"/>
          <w:szCs w:val="28"/>
        </w:rPr>
        <w:t>07463243146</w:t>
      </w:r>
      <w:r w:rsidR="00297EC1" w:rsidRPr="477F9AA1">
        <w:rPr>
          <w:b/>
          <w:sz w:val="28"/>
          <w:szCs w:val="28"/>
        </w:rPr>
        <w:t>/</w:t>
      </w:r>
      <w:r w:rsidR="00DB2CCA" w:rsidRPr="477F9AA1">
        <w:rPr>
          <w:b/>
          <w:sz w:val="28"/>
          <w:szCs w:val="28"/>
        </w:rPr>
        <w:t>07342859305</w:t>
      </w:r>
    </w:p>
    <w:p w14:paraId="15988050" w14:textId="77777777" w:rsidR="00DF619F" w:rsidRDefault="00DF619F" w:rsidP="00DF619F">
      <w:pPr>
        <w:pStyle w:val="Heading1"/>
      </w:pPr>
    </w:p>
    <w:p w14:paraId="167F2A2C" w14:textId="77777777" w:rsidR="005F72FB" w:rsidRPr="00DF619F" w:rsidRDefault="005F72FB" w:rsidP="005F72FB">
      <w:pPr>
        <w:pStyle w:val="Heading1"/>
      </w:pPr>
      <w:r>
        <w:t xml:space="preserve">Details of Referrer </w:t>
      </w:r>
    </w:p>
    <w:tbl>
      <w:tblPr>
        <w:tblW w:w="5000" w:type="pct"/>
        <w:tblBorders>
          <w:top w:val="single" w:sz="4" w:space="0" w:color="98B12E"/>
          <w:left w:val="single" w:sz="4" w:space="0" w:color="98B12E"/>
          <w:bottom w:val="single" w:sz="4" w:space="0" w:color="98B12E"/>
          <w:right w:val="single" w:sz="4" w:space="0" w:color="98B12E"/>
          <w:insideH w:val="single" w:sz="4" w:space="0" w:color="98B12E"/>
          <w:insideV w:val="single" w:sz="4" w:space="0" w:color="98B12E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744"/>
        <w:gridCol w:w="4466"/>
      </w:tblGrid>
      <w:tr w:rsidR="00E30A0B" w:rsidRPr="005F72FB" w14:paraId="05FC5D10" w14:textId="77777777" w:rsidTr="2B9D39A9">
        <w:trPr>
          <w:trHeight w:val="20"/>
        </w:trPr>
        <w:tc>
          <w:tcPr>
            <w:tcW w:w="2280" w:type="pct"/>
            <w:shd w:val="clear" w:color="auto" w:fill="E2EFD9" w:themeFill="accent6" w:themeFillTint="33"/>
          </w:tcPr>
          <w:p w14:paraId="27819ACD" w14:textId="77777777" w:rsidR="00E30A0B" w:rsidRDefault="00E30A0B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Date of Referral (DD/MM/YYYY)</w:t>
            </w:r>
          </w:p>
        </w:tc>
        <w:tc>
          <w:tcPr>
            <w:tcW w:w="2720" w:type="pct"/>
            <w:shd w:val="clear" w:color="auto" w:fill="auto"/>
          </w:tcPr>
          <w:p w14:paraId="321C6285" w14:textId="1C500F7E" w:rsidR="00E30A0B" w:rsidRDefault="00E30A0B" w:rsidP="00260857">
            <w:pPr>
              <w:rPr>
                <w:b/>
                <w:bCs/>
              </w:rPr>
            </w:pPr>
          </w:p>
        </w:tc>
      </w:tr>
      <w:tr w:rsidR="002627D4" w:rsidRPr="005F72FB" w14:paraId="077D1899" w14:textId="77777777" w:rsidTr="2B9D39A9">
        <w:trPr>
          <w:trHeight w:val="20"/>
        </w:trPr>
        <w:tc>
          <w:tcPr>
            <w:tcW w:w="2280" w:type="pct"/>
            <w:shd w:val="clear" w:color="auto" w:fill="E2EFD9" w:themeFill="accent6" w:themeFillTint="33"/>
          </w:tcPr>
          <w:p w14:paraId="3D8AF2FF" w14:textId="77777777" w:rsidR="002627D4" w:rsidRPr="005F72FB" w:rsidRDefault="002627D4" w:rsidP="005F72FB">
            <w:pPr>
              <w:rPr>
                <w:b/>
                <w:bCs/>
              </w:rPr>
            </w:pPr>
            <w:r>
              <w:rPr>
                <w:b/>
                <w:bCs/>
              </w:rPr>
              <w:t>Referrer Name</w:t>
            </w:r>
          </w:p>
        </w:tc>
        <w:tc>
          <w:tcPr>
            <w:tcW w:w="2720" w:type="pct"/>
            <w:shd w:val="clear" w:color="auto" w:fill="auto"/>
          </w:tcPr>
          <w:p w14:paraId="169905B8" w14:textId="1E4BD83E" w:rsidR="002627D4" w:rsidRDefault="002627D4" w:rsidP="005F72FB">
            <w:pPr>
              <w:rPr>
                <w:b/>
                <w:bCs/>
              </w:rPr>
            </w:pPr>
          </w:p>
        </w:tc>
      </w:tr>
      <w:tr w:rsidR="002627D4" w:rsidRPr="005F72FB" w14:paraId="7E7E13A5" w14:textId="77777777" w:rsidTr="2B9D39A9">
        <w:trPr>
          <w:trHeight w:val="1064"/>
        </w:trPr>
        <w:tc>
          <w:tcPr>
            <w:tcW w:w="2280" w:type="pct"/>
            <w:shd w:val="clear" w:color="auto" w:fill="E2EFD9" w:themeFill="accent6" w:themeFillTint="33"/>
          </w:tcPr>
          <w:p w14:paraId="65255443" w14:textId="77777777" w:rsidR="002627D4" w:rsidRPr="005F72FB" w:rsidRDefault="00E30A0B" w:rsidP="005F72FB">
            <w:pPr>
              <w:rPr>
                <w:b/>
                <w:bCs/>
              </w:rPr>
            </w:pPr>
            <w:r>
              <w:rPr>
                <w:b/>
                <w:bCs/>
              </w:rPr>
              <w:t>Referrer Organisation</w:t>
            </w:r>
          </w:p>
        </w:tc>
        <w:tc>
          <w:tcPr>
            <w:tcW w:w="2720" w:type="pct"/>
            <w:shd w:val="clear" w:color="auto" w:fill="auto"/>
          </w:tcPr>
          <w:p w14:paraId="641E6E65" w14:textId="7C8FB3FC" w:rsidR="00552706" w:rsidRDefault="00552706" w:rsidP="005F72FB">
            <w:pPr>
              <w:rPr>
                <w:b/>
                <w:bCs/>
              </w:rPr>
            </w:pPr>
          </w:p>
        </w:tc>
      </w:tr>
      <w:tr w:rsidR="002627D4" w:rsidRPr="005F72FB" w14:paraId="2BF7B1E1" w14:textId="77777777" w:rsidTr="2B9D39A9">
        <w:trPr>
          <w:trHeight w:val="1064"/>
        </w:trPr>
        <w:tc>
          <w:tcPr>
            <w:tcW w:w="2280" w:type="pct"/>
            <w:shd w:val="clear" w:color="auto" w:fill="E2EFD9" w:themeFill="accent6" w:themeFillTint="33"/>
          </w:tcPr>
          <w:p w14:paraId="45C4A3EB" w14:textId="77777777" w:rsidR="002627D4" w:rsidRPr="005F72FB" w:rsidRDefault="002627D4" w:rsidP="005F72FB">
            <w:pPr>
              <w:rPr>
                <w:b/>
                <w:bCs/>
              </w:rPr>
            </w:pPr>
            <w:r w:rsidRPr="005F72FB">
              <w:rPr>
                <w:b/>
                <w:bCs/>
              </w:rPr>
              <w:t>Job Title</w:t>
            </w:r>
          </w:p>
        </w:tc>
        <w:tc>
          <w:tcPr>
            <w:tcW w:w="2720" w:type="pct"/>
            <w:shd w:val="clear" w:color="auto" w:fill="auto"/>
          </w:tcPr>
          <w:p w14:paraId="23D13555" w14:textId="2D0E0227" w:rsidR="002627D4" w:rsidRPr="005F72FB" w:rsidRDefault="00552706" w:rsidP="005F72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627D4" w:rsidRPr="005F72FB" w14:paraId="3DA9FBCC" w14:textId="77777777" w:rsidTr="2B9D39A9">
        <w:trPr>
          <w:trHeight w:val="20"/>
        </w:trPr>
        <w:tc>
          <w:tcPr>
            <w:tcW w:w="2280" w:type="pct"/>
            <w:shd w:val="clear" w:color="auto" w:fill="E2EFD9" w:themeFill="accent6" w:themeFillTint="33"/>
          </w:tcPr>
          <w:p w14:paraId="586FE0D3" w14:textId="77777777" w:rsidR="002627D4" w:rsidRPr="005F72FB" w:rsidRDefault="002627D4" w:rsidP="005F72FB">
            <w:pPr>
              <w:rPr>
                <w:b/>
                <w:bCs/>
              </w:rPr>
            </w:pPr>
            <w:r w:rsidRPr="005F72FB">
              <w:rPr>
                <w:b/>
                <w:bCs/>
              </w:rPr>
              <w:t>Phone Number</w:t>
            </w:r>
          </w:p>
        </w:tc>
        <w:tc>
          <w:tcPr>
            <w:tcW w:w="2720" w:type="pct"/>
            <w:shd w:val="clear" w:color="auto" w:fill="auto"/>
          </w:tcPr>
          <w:p w14:paraId="5710E18E" w14:textId="0D7554EF" w:rsidR="002627D4" w:rsidRPr="005F72FB" w:rsidRDefault="002627D4" w:rsidP="005F72FB">
            <w:pPr>
              <w:rPr>
                <w:b/>
                <w:bCs/>
              </w:rPr>
            </w:pPr>
          </w:p>
        </w:tc>
      </w:tr>
      <w:tr w:rsidR="002627D4" w:rsidRPr="005F72FB" w14:paraId="3CF58B37" w14:textId="77777777" w:rsidTr="2B9D39A9">
        <w:trPr>
          <w:trHeight w:val="2745"/>
        </w:trPr>
        <w:tc>
          <w:tcPr>
            <w:tcW w:w="2280" w:type="pct"/>
            <w:shd w:val="clear" w:color="auto" w:fill="E2EFD9" w:themeFill="accent6" w:themeFillTint="33"/>
          </w:tcPr>
          <w:p w14:paraId="3D2D9A93" w14:textId="77777777" w:rsidR="002627D4" w:rsidRPr="005F72FB" w:rsidRDefault="002627D4" w:rsidP="005F72FB">
            <w:pPr>
              <w:rPr>
                <w:b/>
                <w:bCs/>
              </w:rPr>
            </w:pPr>
            <w:r w:rsidRPr="005F72FB">
              <w:rPr>
                <w:b/>
                <w:bCs/>
              </w:rPr>
              <w:t>Office Address</w:t>
            </w:r>
          </w:p>
        </w:tc>
        <w:tc>
          <w:tcPr>
            <w:tcW w:w="2720" w:type="pct"/>
            <w:shd w:val="clear" w:color="auto" w:fill="auto"/>
          </w:tcPr>
          <w:p w14:paraId="198FCE99" w14:textId="0521AAC0" w:rsidR="004A2EF0" w:rsidRPr="005F72FB" w:rsidRDefault="004A2EF0" w:rsidP="00A82312">
            <w:pPr>
              <w:rPr>
                <w:b/>
                <w:bCs/>
              </w:rPr>
            </w:pPr>
          </w:p>
        </w:tc>
      </w:tr>
      <w:tr w:rsidR="002627D4" w:rsidRPr="005F72FB" w14:paraId="18898D71" w14:textId="77777777" w:rsidTr="2B9D39A9">
        <w:trPr>
          <w:trHeight w:val="20"/>
        </w:trPr>
        <w:tc>
          <w:tcPr>
            <w:tcW w:w="2280" w:type="pct"/>
            <w:shd w:val="clear" w:color="auto" w:fill="E2EFD9" w:themeFill="accent6" w:themeFillTint="33"/>
          </w:tcPr>
          <w:p w14:paraId="32EA8955" w14:textId="77777777" w:rsidR="002627D4" w:rsidRPr="005F72FB" w:rsidRDefault="002627D4" w:rsidP="005F72FB">
            <w:pPr>
              <w:rPr>
                <w:b/>
                <w:bCs/>
              </w:rPr>
            </w:pPr>
            <w:r w:rsidRPr="005F72FB">
              <w:rPr>
                <w:b/>
                <w:bCs/>
              </w:rPr>
              <w:t>Postcode</w:t>
            </w:r>
          </w:p>
        </w:tc>
        <w:tc>
          <w:tcPr>
            <w:tcW w:w="2720" w:type="pct"/>
            <w:shd w:val="clear" w:color="auto" w:fill="auto"/>
          </w:tcPr>
          <w:p w14:paraId="6AA35F3D" w14:textId="5EAC5076" w:rsidR="002627D4" w:rsidRPr="005F72FB" w:rsidRDefault="002627D4" w:rsidP="005F72FB">
            <w:pPr>
              <w:rPr>
                <w:b/>
                <w:bCs/>
              </w:rPr>
            </w:pPr>
          </w:p>
        </w:tc>
      </w:tr>
      <w:tr w:rsidR="002627D4" w:rsidRPr="005F72FB" w14:paraId="3420C256" w14:textId="77777777" w:rsidTr="2B9D39A9">
        <w:trPr>
          <w:trHeight w:val="20"/>
        </w:trPr>
        <w:tc>
          <w:tcPr>
            <w:tcW w:w="2280" w:type="pct"/>
            <w:shd w:val="clear" w:color="auto" w:fill="E2EFD9" w:themeFill="accent6" w:themeFillTint="33"/>
          </w:tcPr>
          <w:p w14:paraId="7003D933" w14:textId="77777777" w:rsidR="002627D4" w:rsidRPr="005F72FB" w:rsidRDefault="002627D4" w:rsidP="005F72FB">
            <w:pPr>
              <w:rPr>
                <w:b/>
                <w:bCs/>
              </w:rPr>
            </w:pPr>
            <w:r w:rsidRPr="005F72FB">
              <w:rPr>
                <w:b/>
                <w:bCs/>
              </w:rPr>
              <w:t>Email address</w:t>
            </w:r>
          </w:p>
        </w:tc>
        <w:tc>
          <w:tcPr>
            <w:tcW w:w="2720" w:type="pct"/>
            <w:shd w:val="clear" w:color="auto" w:fill="auto"/>
          </w:tcPr>
          <w:p w14:paraId="5EB07FB9" w14:textId="3C849E34" w:rsidR="002627D4" w:rsidRPr="005F72FB" w:rsidRDefault="002627D4" w:rsidP="005F72FB">
            <w:pPr>
              <w:rPr>
                <w:b/>
                <w:bCs/>
              </w:rPr>
            </w:pPr>
          </w:p>
        </w:tc>
      </w:tr>
      <w:tr w:rsidR="002627D4" w:rsidRPr="005F72FB" w14:paraId="21D18B17" w14:textId="77777777" w:rsidTr="2B9D39A9">
        <w:trPr>
          <w:trHeight w:val="20"/>
        </w:trPr>
        <w:tc>
          <w:tcPr>
            <w:tcW w:w="2280" w:type="pct"/>
            <w:shd w:val="clear" w:color="auto" w:fill="E2EFD9" w:themeFill="accent6" w:themeFillTint="33"/>
          </w:tcPr>
          <w:p w14:paraId="67CC26D2" w14:textId="77777777" w:rsidR="002627D4" w:rsidRPr="005F72FB" w:rsidRDefault="002627D4" w:rsidP="005F72FB">
            <w:pPr>
              <w:rPr>
                <w:b/>
                <w:bCs/>
              </w:rPr>
            </w:pPr>
            <w:r w:rsidRPr="005F72FB">
              <w:rPr>
                <w:b/>
                <w:bCs/>
              </w:rPr>
              <w:t>Out-of-hours /standby contact number</w:t>
            </w:r>
          </w:p>
        </w:tc>
        <w:tc>
          <w:tcPr>
            <w:tcW w:w="2720" w:type="pct"/>
            <w:shd w:val="clear" w:color="auto" w:fill="auto"/>
          </w:tcPr>
          <w:p w14:paraId="1DFA2E5E" w14:textId="14625268" w:rsidR="002627D4" w:rsidRPr="005F72FB" w:rsidRDefault="002627D4" w:rsidP="005F72FB">
            <w:pPr>
              <w:rPr>
                <w:b/>
                <w:bCs/>
              </w:rPr>
            </w:pPr>
          </w:p>
        </w:tc>
      </w:tr>
    </w:tbl>
    <w:p w14:paraId="7ED1BB02" w14:textId="77777777" w:rsidR="00DF619F" w:rsidRPr="00DF619F" w:rsidRDefault="00DF619F" w:rsidP="00DF619F">
      <w:pPr>
        <w:pStyle w:val="Heading1"/>
      </w:pPr>
    </w:p>
    <w:p w14:paraId="4F002AC5" w14:textId="77777777" w:rsidR="00DF619F" w:rsidRDefault="00135513" w:rsidP="00730A29">
      <w:pPr>
        <w:pStyle w:val="Heading1"/>
        <w:pageBreakBefore/>
      </w:pPr>
      <w:r>
        <w:lastRenderedPageBreak/>
        <w:t xml:space="preserve">Details of </w:t>
      </w:r>
      <w:r w:rsidRPr="00730A29">
        <w:t>Candidate</w:t>
      </w:r>
    </w:p>
    <w:tbl>
      <w:tblPr>
        <w:tblW w:w="4644" w:type="pct"/>
        <w:tblBorders>
          <w:top w:val="single" w:sz="4" w:space="0" w:color="98B12E"/>
          <w:bottom w:val="single" w:sz="4" w:space="0" w:color="98B12E"/>
          <w:right w:val="single" w:sz="4" w:space="0" w:color="98B12E"/>
          <w:insideH w:val="single" w:sz="4" w:space="0" w:color="98B12E"/>
          <w:insideV w:val="single" w:sz="4" w:space="0" w:color="98B12E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544"/>
        <w:gridCol w:w="3627"/>
        <w:gridCol w:w="459"/>
      </w:tblGrid>
      <w:tr w:rsidR="00730A29" w:rsidRPr="005F72FB" w14:paraId="06736C9A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5475A8E6" w14:textId="77777777" w:rsidR="002627D4" w:rsidRPr="005F72FB" w:rsidRDefault="002627D4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40DD5785" w14:textId="6077BE78" w:rsidR="002627D4" w:rsidRDefault="002627D4" w:rsidP="00260857">
            <w:pPr>
              <w:rPr>
                <w:b/>
                <w:bCs/>
              </w:rPr>
            </w:pPr>
          </w:p>
        </w:tc>
      </w:tr>
      <w:tr w:rsidR="002627D4" w:rsidRPr="005F72FB" w14:paraId="556CE4EE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1519F6E9" w14:textId="77777777" w:rsidR="002627D4" w:rsidRPr="002627D4" w:rsidRDefault="002627D4" w:rsidP="00260857">
            <w:pPr>
              <w:rPr>
                <w:b/>
                <w:bCs/>
              </w:rPr>
            </w:pPr>
            <w:r w:rsidRPr="002627D4">
              <w:rPr>
                <w:b/>
                <w:bCs/>
              </w:rPr>
              <w:t>Previous Names(s) if applicable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20220D82" w14:textId="0537DD2A" w:rsidR="002627D4" w:rsidRDefault="002627D4" w:rsidP="00260857">
            <w:pPr>
              <w:rPr>
                <w:b/>
                <w:bCs/>
              </w:rPr>
            </w:pPr>
          </w:p>
        </w:tc>
      </w:tr>
      <w:tr w:rsidR="00730A29" w:rsidRPr="005F72FB" w14:paraId="05A6CA9E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4D975AD9" w14:textId="77777777" w:rsidR="002627D4" w:rsidRPr="005F72FB" w:rsidRDefault="002627D4" w:rsidP="00260857">
            <w:pPr>
              <w:rPr>
                <w:b/>
                <w:bCs/>
              </w:rPr>
            </w:pPr>
            <w:r w:rsidRPr="00DF619F">
              <w:t xml:space="preserve">Evaluation Code </w:t>
            </w:r>
            <w:r w:rsidRPr="002627D4">
              <w:rPr>
                <w:iCs/>
              </w:rPr>
              <w:t>(Office use only)</w:t>
            </w:r>
          </w:p>
        </w:tc>
        <w:tc>
          <w:tcPr>
            <w:tcW w:w="2678" w:type="pct"/>
            <w:gridSpan w:val="2"/>
            <w:shd w:val="clear" w:color="auto" w:fill="E2EFD9" w:themeFill="accent6" w:themeFillTint="33"/>
          </w:tcPr>
          <w:p w14:paraId="42850F3F" w14:textId="77777777" w:rsidR="002627D4" w:rsidRDefault="002627D4" w:rsidP="00260857">
            <w:pPr>
              <w:rPr>
                <w:b/>
                <w:bCs/>
              </w:rPr>
            </w:pPr>
          </w:p>
        </w:tc>
      </w:tr>
      <w:tr w:rsidR="00730A29" w:rsidRPr="005F72FB" w14:paraId="063C231D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6AB7C3FF" w14:textId="77777777" w:rsidR="002627D4" w:rsidRPr="005F72FB" w:rsidRDefault="002627D4" w:rsidP="00260857">
            <w:pPr>
              <w:rPr>
                <w:b/>
                <w:bCs/>
              </w:rPr>
            </w:pPr>
            <w:r w:rsidRPr="002627D4">
              <w:rPr>
                <w:b/>
                <w:bCs/>
              </w:rPr>
              <w:t>Date of Birth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26E6FB1C" w14:textId="6CD2E03A" w:rsidR="002627D4" w:rsidRPr="005F72FB" w:rsidRDefault="002627D4" w:rsidP="00260857">
            <w:pPr>
              <w:rPr>
                <w:b/>
                <w:bCs/>
              </w:rPr>
            </w:pPr>
          </w:p>
        </w:tc>
      </w:tr>
      <w:tr w:rsidR="00730A29" w:rsidRPr="005F72FB" w14:paraId="2ED5C9FA" w14:textId="77777777" w:rsidTr="00340F08">
        <w:trPr>
          <w:trHeight w:val="1323"/>
        </w:trPr>
        <w:tc>
          <w:tcPr>
            <w:tcW w:w="2322" w:type="pct"/>
            <w:shd w:val="clear" w:color="auto" w:fill="E2EFD9" w:themeFill="accent6" w:themeFillTint="33"/>
          </w:tcPr>
          <w:p w14:paraId="4C1BBD04" w14:textId="77777777" w:rsidR="002627D4" w:rsidRPr="005F72FB" w:rsidRDefault="002627D4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5F2F261B" w14:textId="1BD52D33" w:rsidR="002A26B4" w:rsidRPr="005F72FB" w:rsidRDefault="002A26B4" w:rsidP="2B9D39A9">
            <w:pPr>
              <w:rPr>
                <w:lang w:val="en"/>
              </w:rPr>
            </w:pPr>
          </w:p>
        </w:tc>
      </w:tr>
      <w:tr w:rsidR="00730A29" w:rsidRPr="005F72FB" w14:paraId="655ACA44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5AB25270" w14:textId="77777777" w:rsidR="002627D4" w:rsidRPr="005F72FB" w:rsidRDefault="002627D4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06116BA2" w14:textId="27C88AED" w:rsidR="002627D4" w:rsidRPr="005F72FB" w:rsidRDefault="002627D4" w:rsidP="2B9D39A9">
            <w:pPr>
              <w:rPr>
                <w:lang w:val="en"/>
              </w:rPr>
            </w:pPr>
          </w:p>
        </w:tc>
      </w:tr>
      <w:tr w:rsidR="00730A29" w:rsidRPr="005F72FB" w14:paraId="6D276F1B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670E772E" w14:textId="77777777" w:rsidR="00C50BC7" w:rsidRDefault="00C50BC7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Phone </w:t>
            </w:r>
            <w:r w:rsidRPr="00730A29">
              <w:t>(</w:t>
            </w:r>
            <w:sdt>
              <w:sdtPr>
                <w:rPr>
                  <w:b/>
                  <w:bCs/>
                </w:rPr>
                <w:id w:val="-971675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29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730A29" w:rsidRPr="00730A29">
              <w:t xml:space="preserve"> </w:t>
            </w:r>
            <w:r w:rsidRPr="00730A29">
              <w:t xml:space="preserve">if </w:t>
            </w:r>
            <w:r w:rsidR="000F796C">
              <w:t>unknown</w:t>
            </w:r>
            <w:r w:rsidRPr="00730A29">
              <w:t>)</w:t>
            </w:r>
          </w:p>
        </w:tc>
        <w:tc>
          <w:tcPr>
            <w:tcW w:w="2377" w:type="pct"/>
            <w:shd w:val="clear" w:color="auto" w:fill="auto"/>
          </w:tcPr>
          <w:p w14:paraId="30FF0FCE" w14:textId="5ADC6C82" w:rsidR="00C50BC7" w:rsidRPr="005F72FB" w:rsidRDefault="00C50BC7" w:rsidP="00260857">
            <w:pPr>
              <w:rPr>
                <w:b/>
                <w:bCs/>
              </w:rPr>
            </w:pPr>
          </w:p>
        </w:tc>
        <w:tc>
          <w:tcPr>
            <w:tcW w:w="301" w:type="pct"/>
            <w:shd w:val="clear" w:color="auto" w:fill="auto"/>
          </w:tcPr>
          <w:p w14:paraId="440E217C" w14:textId="17602D34" w:rsidR="00C50BC7" w:rsidRPr="005F72FB" w:rsidRDefault="00C50BC7" w:rsidP="00260857">
            <w:pPr>
              <w:rPr>
                <w:b/>
                <w:bCs/>
              </w:rPr>
            </w:pPr>
          </w:p>
        </w:tc>
      </w:tr>
      <w:tr w:rsidR="00730A29" w:rsidRPr="005F72FB" w14:paraId="5B164EC7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1CDE4F94" w14:textId="77777777" w:rsidR="00C50BC7" w:rsidRDefault="00C50BC7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Address </w:t>
            </w:r>
            <w:r w:rsidRPr="00730A29">
              <w:t>(</w:t>
            </w:r>
            <w:sdt>
              <w:sdtPr>
                <w:rPr>
                  <w:b/>
                  <w:bCs/>
                </w:rPr>
                <w:id w:val="1423769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29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730A29" w:rsidRPr="00730A29">
              <w:t xml:space="preserve"> if </w:t>
            </w:r>
            <w:r w:rsidR="000F796C">
              <w:t>unknown</w:t>
            </w:r>
            <w:r w:rsidRPr="00730A29">
              <w:t>)</w:t>
            </w:r>
          </w:p>
        </w:tc>
        <w:tc>
          <w:tcPr>
            <w:tcW w:w="2377" w:type="pct"/>
            <w:shd w:val="clear" w:color="auto" w:fill="auto"/>
          </w:tcPr>
          <w:p w14:paraId="179FA27B" w14:textId="6CEB2A35" w:rsidR="00C50BC7" w:rsidRPr="005F72FB" w:rsidRDefault="00C50BC7" w:rsidP="00260857">
            <w:pPr>
              <w:rPr>
                <w:b/>
                <w:bCs/>
              </w:rPr>
            </w:pPr>
          </w:p>
        </w:tc>
        <w:tc>
          <w:tcPr>
            <w:tcW w:w="301" w:type="pct"/>
            <w:shd w:val="clear" w:color="auto" w:fill="auto"/>
          </w:tcPr>
          <w:p w14:paraId="6229079F" w14:textId="61554F29" w:rsidR="00C50BC7" w:rsidRPr="005F72FB" w:rsidRDefault="00817637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C50BC7" w:rsidRPr="005F72FB" w14:paraId="28FF62A2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01D91757" w14:textId="77777777" w:rsidR="00C50BC7" w:rsidRDefault="00C50BC7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Next of Kin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00611F6E" w14:textId="29FC28DE" w:rsidR="00C50BC7" w:rsidRPr="005F72FB" w:rsidRDefault="00C50BC7" w:rsidP="00260857">
            <w:pPr>
              <w:rPr>
                <w:b/>
                <w:bCs/>
              </w:rPr>
            </w:pPr>
          </w:p>
        </w:tc>
      </w:tr>
      <w:tr w:rsidR="00730A29" w:rsidRPr="005F72FB" w14:paraId="453D57B7" w14:textId="77777777" w:rsidTr="00340F08">
        <w:trPr>
          <w:trHeight w:val="525"/>
        </w:trPr>
        <w:tc>
          <w:tcPr>
            <w:tcW w:w="2322" w:type="pct"/>
            <w:shd w:val="clear" w:color="auto" w:fill="E2EFD9" w:themeFill="accent6" w:themeFillTint="33"/>
          </w:tcPr>
          <w:p w14:paraId="687796A4" w14:textId="77777777" w:rsidR="002627D4" w:rsidRPr="005F72FB" w:rsidRDefault="002627D4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4EDB118E" w14:textId="4DA46806" w:rsidR="002627D4" w:rsidRPr="005F72FB" w:rsidRDefault="002627D4" w:rsidP="00260857">
            <w:pPr>
              <w:rPr>
                <w:b/>
                <w:bCs/>
              </w:rPr>
            </w:pPr>
          </w:p>
        </w:tc>
      </w:tr>
      <w:tr w:rsidR="00730A29" w:rsidRPr="005F72FB" w14:paraId="6E72C4DF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5D5AED3B" w14:textId="77777777" w:rsidR="002627D4" w:rsidRPr="005F72FB" w:rsidRDefault="00C50BC7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Local Authority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044BE3E7" w14:textId="41415170" w:rsidR="002627D4" w:rsidRPr="005F72FB" w:rsidRDefault="002627D4" w:rsidP="00260857">
            <w:pPr>
              <w:rPr>
                <w:b/>
                <w:bCs/>
              </w:rPr>
            </w:pPr>
          </w:p>
        </w:tc>
      </w:tr>
      <w:tr w:rsidR="00730A29" w:rsidRPr="005F72FB" w14:paraId="68896BB3" w14:textId="77777777" w:rsidTr="00340F08">
        <w:trPr>
          <w:trHeight w:val="20"/>
        </w:trPr>
        <w:tc>
          <w:tcPr>
            <w:tcW w:w="2322" w:type="pct"/>
            <w:shd w:val="clear" w:color="auto" w:fill="E2EFD9" w:themeFill="accent6" w:themeFillTint="33"/>
          </w:tcPr>
          <w:p w14:paraId="43F78271" w14:textId="77777777" w:rsidR="00C50BC7" w:rsidRPr="005F72FB" w:rsidRDefault="00C50BC7" w:rsidP="00260857">
            <w:pPr>
              <w:rPr>
                <w:b/>
                <w:bCs/>
              </w:rPr>
            </w:pPr>
            <w:r w:rsidRPr="00C50BC7">
              <w:rPr>
                <w:b/>
                <w:bCs/>
              </w:rPr>
              <w:t>National Insurance N</w:t>
            </w:r>
            <w:r>
              <w:rPr>
                <w:b/>
                <w:bCs/>
              </w:rPr>
              <w:t xml:space="preserve">o. </w:t>
            </w:r>
            <w:r w:rsidRPr="00730A29">
              <w:t>(</w:t>
            </w:r>
            <w:sdt>
              <w:sdtPr>
                <w:rPr>
                  <w:b/>
                  <w:bCs/>
                </w:rPr>
                <w:id w:val="131421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A29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730A29" w:rsidRPr="00730A29">
              <w:t xml:space="preserve"> if </w:t>
            </w:r>
            <w:r w:rsidR="000F796C">
              <w:t>unknown</w:t>
            </w:r>
            <w:r w:rsidRPr="00730A29">
              <w:t>)</w:t>
            </w:r>
          </w:p>
        </w:tc>
        <w:tc>
          <w:tcPr>
            <w:tcW w:w="2377" w:type="pct"/>
            <w:shd w:val="clear" w:color="auto" w:fill="auto"/>
          </w:tcPr>
          <w:p w14:paraId="09540464" w14:textId="01DE1440" w:rsidR="00C50BC7" w:rsidRPr="005F72FB" w:rsidRDefault="00C50BC7" w:rsidP="00260857">
            <w:pPr>
              <w:rPr>
                <w:b/>
                <w:bCs/>
              </w:rPr>
            </w:pPr>
          </w:p>
        </w:tc>
        <w:tc>
          <w:tcPr>
            <w:tcW w:w="301" w:type="pct"/>
            <w:shd w:val="clear" w:color="auto" w:fill="auto"/>
          </w:tcPr>
          <w:p w14:paraId="773933E9" w14:textId="3EDD540A" w:rsidR="00C50BC7" w:rsidRPr="005F72FB" w:rsidRDefault="00817637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0F796C" w:rsidRPr="005F72FB" w14:paraId="28BFE3CE" w14:textId="77777777" w:rsidTr="00340F08">
        <w:trPr>
          <w:trHeight w:val="531"/>
        </w:trPr>
        <w:tc>
          <w:tcPr>
            <w:tcW w:w="2322" w:type="pct"/>
            <w:vMerge w:val="restart"/>
            <w:shd w:val="clear" w:color="auto" w:fill="E2EFD9" w:themeFill="accent6" w:themeFillTint="33"/>
          </w:tcPr>
          <w:p w14:paraId="7AF5AE2E" w14:textId="77777777" w:rsidR="000F796C" w:rsidRPr="005F72FB" w:rsidRDefault="000F796C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GP Name and Address (</w:t>
            </w:r>
            <w:sdt>
              <w:sdtPr>
                <w:rPr>
                  <w:b/>
                  <w:bCs/>
                </w:rPr>
                <w:id w:val="1617721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Pr="00730A29">
              <w:t xml:space="preserve"> if </w:t>
            </w:r>
            <w:r>
              <w:t>unknown)</w:t>
            </w:r>
            <w:r>
              <w:rPr>
                <w:b/>
                <w:bCs/>
              </w:rPr>
              <w:br/>
            </w:r>
          </w:p>
        </w:tc>
        <w:tc>
          <w:tcPr>
            <w:tcW w:w="2377" w:type="pct"/>
            <w:vMerge w:val="restart"/>
            <w:shd w:val="clear" w:color="auto" w:fill="auto"/>
          </w:tcPr>
          <w:p w14:paraId="3E281A17" w14:textId="562FFF49" w:rsidR="002A26B4" w:rsidRPr="005F72FB" w:rsidRDefault="002A26B4" w:rsidP="00260857">
            <w:pPr>
              <w:rPr>
                <w:b/>
                <w:bCs/>
              </w:rPr>
            </w:pPr>
          </w:p>
        </w:tc>
        <w:tc>
          <w:tcPr>
            <w:tcW w:w="301" w:type="pct"/>
            <w:shd w:val="clear" w:color="auto" w:fill="auto"/>
          </w:tcPr>
          <w:p w14:paraId="237DB61B" w14:textId="20CACAD7" w:rsidR="000F796C" w:rsidRPr="005F72FB" w:rsidRDefault="00817637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0F796C" w:rsidRPr="005F72FB" w14:paraId="7D498778" w14:textId="77777777" w:rsidTr="00340F08">
        <w:trPr>
          <w:trHeight w:val="1417"/>
        </w:trPr>
        <w:tc>
          <w:tcPr>
            <w:tcW w:w="2322" w:type="pct"/>
            <w:vMerge/>
          </w:tcPr>
          <w:p w14:paraId="64931FF0" w14:textId="77777777" w:rsidR="000F796C" w:rsidRDefault="000F796C" w:rsidP="00260857">
            <w:pPr>
              <w:rPr>
                <w:b/>
                <w:bCs/>
              </w:rPr>
            </w:pPr>
          </w:p>
        </w:tc>
        <w:tc>
          <w:tcPr>
            <w:tcW w:w="2377" w:type="pct"/>
            <w:vMerge/>
          </w:tcPr>
          <w:p w14:paraId="7B3D2CAD" w14:textId="77777777" w:rsidR="000F796C" w:rsidRPr="005F72FB" w:rsidRDefault="000F796C" w:rsidP="00260857">
            <w:pPr>
              <w:rPr>
                <w:b/>
                <w:bCs/>
              </w:rPr>
            </w:pPr>
          </w:p>
        </w:tc>
        <w:tc>
          <w:tcPr>
            <w:tcW w:w="301" w:type="pct"/>
            <w:shd w:val="clear" w:color="auto" w:fill="E2EFD9" w:themeFill="accent6" w:themeFillTint="33"/>
          </w:tcPr>
          <w:p w14:paraId="74E7D7AA" w14:textId="77777777" w:rsidR="000F796C" w:rsidRDefault="000F796C" w:rsidP="00260857">
            <w:pPr>
              <w:rPr>
                <w:b/>
                <w:bCs/>
              </w:rPr>
            </w:pPr>
          </w:p>
        </w:tc>
      </w:tr>
      <w:tr w:rsidR="00730A29" w:rsidRPr="005F72FB" w14:paraId="306039AB" w14:textId="77777777" w:rsidTr="00340F08">
        <w:trPr>
          <w:trHeight w:val="1112"/>
        </w:trPr>
        <w:tc>
          <w:tcPr>
            <w:tcW w:w="2322" w:type="pct"/>
            <w:shd w:val="clear" w:color="auto" w:fill="E2EFD9" w:themeFill="accent6" w:themeFillTint="33"/>
          </w:tcPr>
          <w:p w14:paraId="08DF0A65" w14:textId="77777777" w:rsidR="00730A29" w:rsidRDefault="00730A29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>Reason for Referral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6F9E8BA5" w14:textId="0A616917" w:rsidR="00817637" w:rsidRDefault="00817637" w:rsidP="00340F08">
            <w:pPr>
              <w:rPr>
                <w:b/>
                <w:bCs/>
              </w:rPr>
            </w:pPr>
          </w:p>
        </w:tc>
      </w:tr>
      <w:tr w:rsidR="00730A29" w:rsidRPr="005F72FB" w14:paraId="3DD546AC" w14:textId="77777777" w:rsidTr="00340F08">
        <w:trPr>
          <w:trHeight w:val="492"/>
        </w:trPr>
        <w:tc>
          <w:tcPr>
            <w:tcW w:w="2322" w:type="pct"/>
            <w:shd w:val="clear" w:color="auto" w:fill="E2EFD9" w:themeFill="accent6" w:themeFillTint="33"/>
          </w:tcPr>
          <w:p w14:paraId="7691315B" w14:textId="77777777" w:rsidR="00730A29" w:rsidRPr="00730A29" w:rsidRDefault="00730A29" w:rsidP="00260857">
            <w:pPr>
              <w:rPr>
                <w:b/>
                <w:bCs/>
              </w:rPr>
            </w:pPr>
            <w:r w:rsidRPr="00730A29">
              <w:rPr>
                <w:b/>
                <w:bCs/>
              </w:rPr>
              <w:t>Employment Status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3B1F60E7" w14:textId="119E67F7" w:rsidR="00817637" w:rsidRDefault="00817637" w:rsidP="2B9D39A9">
            <w:pPr>
              <w:rPr>
                <w:rFonts w:eastAsia="Calibri" w:cs="Arial"/>
                <w:b/>
                <w:bCs/>
                <w:szCs w:val="24"/>
              </w:rPr>
            </w:pPr>
          </w:p>
        </w:tc>
      </w:tr>
      <w:tr w:rsidR="00797B4B" w:rsidRPr="005F72FB" w14:paraId="5F9D58F7" w14:textId="77777777" w:rsidTr="00340F08">
        <w:trPr>
          <w:trHeight w:val="492"/>
        </w:trPr>
        <w:tc>
          <w:tcPr>
            <w:tcW w:w="2322" w:type="pct"/>
            <w:shd w:val="clear" w:color="auto" w:fill="E2EFD9" w:themeFill="accent6" w:themeFillTint="33"/>
          </w:tcPr>
          <w:p w14:paraId="2F5477D3" w14:textId="1EEF6F4D" w:rsidR="00797B4B" w:rsidRPr="00730A29" w:rsidRDefault="00797B4B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Consent to share 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5685A1CF" w14:textId="192F12A8" w:rsidR="00797B4B" w:rsidRDefault="00797B4B" w:rsidP="00260857">
            <w:pPr>
              <w:rPr>
                <w:b/>
                <w:bCs/>
              </w:rPr>
            </w:pPr>
          </w:p>
        </w:tc>
      </w:tr>
      <w:tr w:rsidR="00797B4B" w:rsidRPr="005F72FB" w14:paraId="4B851DEB" w14:textId="77777777" w:rsidTr="00340F08">
        <w:trPr>
          <w:trHeight w:val="492"/>
        </w:trPr>
        <w:tc>
          <w:tcPr>
            <w:tcW w:w="2322" w:type="pct"/>
            <w:shd w:val="clear" w:color="auto" w:fill="E2EFD9" w:themeFill="accent6" w:themeFillTint="33"/>
          </w:tcPr>
          <w:p w14:paraId="2F1DB7B2" w14:textId="115CDE56" w:rsidR="00797B4B" w:rsidRDefault="00797B4B" w:rsidP="002608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2678" w:type="pct"/>
            <w:gridSpan w:val="2"/>
            <w:shd w:val="clear" w:color="auto" w:fill="auto"/>
          </w:tcPr>
          <w:p w14:paraId="221CF238" w14:textId="6960B2BF" w:rsidR="00797B4B" w:rsidRDefault="00797B4B" w:rsidP="00260857">
            <w:pPr>
              <w:rPr>
                <w:b/>
                <w:bCs/>
              </w:rPr>
            </w:pPr>
          </w:p>
        </w:tc>
      </w:tr>
    </w:tbl>
    <w:p w14:paraId="3A051CA3" w14:textId="77777777" w:rsidR="002627D4" w:rsidRDefault="002627D4" w:rsidP="002627D4"/>
    <w:p w14:paraId="71285F1F" w14:textId="77777777" w:rsidR="002627D4" w:rsidRDefault="002627D4" w:rsidP="002627D4"/>
    <w:p w14:paraId="34D61429" w14:textId="77777777" w:rsidR="002627D4" w:rsidRPr="00DF619F" w:rsidRDefault="002627D4" w:rsidP="002627D4"/>
    <w:sectPr w:rsidR="002627D4" w:rsidRPr="00DF619F" w:rsidSect="00451AB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418" w:bottom="1134" w:left="2268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9CD7" w14:textId="77777777" w:rsidR="002C501E" w:rsidRDefault="002C501E" w:rsidP="00EB0E16">
      <w:pPr>
        <w:spacing w:before="0" w:after="0" w:line="240" w:lineRule="auto"/>
      </w:pPr>
      <w:r>
        <w:separator/>
      </w:r>
    </w:p>
  </w:endnote>
  <w:endnote w:type="continuationSeparator" w:id="0">
    <w:p w14:paraId="6964E7F8" w14:textId="77777777" w:rsidR="002C501E" w:rsidRDefault="002C501E" w:rsidP="00EB0E16">
      <w:pPr>
        <w:spacing w:before="0" w:after="0" w:line="240" w:lineRule="auto"/>
      </w:pPr>
      <w:r>
        <w:continuationSeparator/>
      </w:r>
    </w:p>
  </w:endnote>
  <w:endnote w:type="continuationNotice" w:id="1">
    <w:p w14:paraId="02A8C072" w14:textId="77777777" w:rsidR="002C501E" w:rsidRDefault="002C501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53B0" w14:textId="77777777" w:rsidR="00EB0E16" w:rsidRDefault="00EB0E16" w:rsidP="00451ABB">
    <w:pPr>
      <w:pStyle w:val="Footer"/>
      <w:pBdr>
        <w:top w:val="single" w:sz="4" w:space="12" w:color="auto"/>
      </w:pBdr>
      <w:spacing w:after="0" w:line="240" w:lineRule="auto"/>
      <w:jc w:val="center"/>
    </w:pPr>
    <w:r w:rsidRPr="00BB75DC">
      <w:rPr>
        <w:rFonts w:cs="Angsana New"/>
        <w:color w:val="28517A"/>
        <w:sz w:val="14"/>
        <w:szCs w:val="14"/>
      </w:rPr>
      <w:t>Support When it Matters Enterprises</w:t>
    </w:r>
    <w:r>
      <w:rPr>
        <w:rFonts w:cs="Angsana New"/>
        <w:color w:val="28517A"/>
        <w:sz w:val="14"/>
        <w:szCs w:val="14"/>
      </w:rPr>
      <w:t xml:space="preserve"> </w:t>
    </w:r>
    <w:r w:rsidRPr="00BB75DC">
      <w:rPr>
        <w:rFonts w:cs="Angsana New"/>
        <w:color w:val="28517A"/>
        <w:sz w:val="14"/>
        <w:szCs w:val="14"/>
      </w:rPr>
      <w:t>Community Interest</w:t>
    </w:r>
    <w:r w:rsidR="00E97CE3">
      <w:rPr>
        <w:rFonts w:cs="Angsana New"/>
        <w:color w:val="28517A"/>
        <w:sz w:val="14"/>
        <w:szCs w:val="14"/>
      </w:rPr>
      <w:t xml:space="preserve"> Company | </w:t>
    </w:r>
    <w:r w:rsidR="00E97CE3" w:rsidRPr="00BB75DC">
      <w:rPr>
        <w:rFonts w:cs="Angsana New"/>
        <w:color w:val="28517A"/>
        <w:sz w:val="14"/>
        <w:szCs w:val="14"/>
      </w:rPr>
      <w:t>Company Registration No: 12149760</w:t>
    </w:r>
    <w:r w:rsidR="00E97CE3">
      <w:rPr>
        <w:rFonts w:cs="Angsana New"/>
        <w:color w:val="28517A"/>
        <w:sz w:val="14"/>
        <w:szCs w:val="14"/>
      </w:rPr>
      <w:t xml:space="preserve"> | Incorporated in England &amp; Wales</w:t>
    </w:r>
    <w:r w:rsidR="00E97CE3">
      <w:rPr>
        <w:rFonts w:cs="Angsana New"/>
        <w:color w:val="28517A"/>
        <w:sz w:val="14"/>
        <w:szCs w:val="14"/>
      </w:rPr>
      <w:br/>
      <w:t xml:space="preserve">Registered Company Address: 24b Newick </w:t>
    </w:r>
    <w:r w:rsidR="00644B25">
      <w:rPr>
        <w:rFonts w:cs="Angsana New"/>
        <w:color w:val="28517A"/>
        <w:sz w:val="14"/>
        <w:szCs w:val="14"/>
      </w:rPr>
      <w:t>Road</w:t>
    </w:r>
    <w:r w:rsidR="00E97CE3">
      <w:rPr>
        <w:rFonts w:cs="Angsana New"/>
        <w:color w:val="28517A"/>
        <w:sz w:val="14"/>
        <w:szCs w:val="14"/>
      </w:rPr>
      <w:t>, Hackney, London E5 0RR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F8B7" w14:textId="77777777" w:rsidR="002C501E" w:rsidRDefault="002C501E" w:rsidP="00EB0E16">
      <w:pPr>
        <w:spacing w:before="0" w:after="0" w:line="240" w:lineRule="auto"/>
      </w:pPr>
      <w:r>
        <w:separator/>
      </w:r>
    </w:p>
  </w:footnote>
  <w:footnote w:type="continuationSeparator" w:id="0">
    <w:p w14:paraId="2F9BF8FC" w14:textId="77777777" w:rsidR="002C501E" w:rsidRDefault="002C501E" w:rsidP="00EB0E16">
      <w:pPr>
        <w:spacing w:before="0" w:after="0" w:line="240" w:lineRule="auto"/>
      </w:pPr>
      <w:r>
        <w:continuationSeparator/>
      </w:r>
    </w:p>
  </w:footnote>
  <w:footnote w:type="continuationNotice" w:id="1">
    <w:p w14:paraId="0BB7128B" w14:textId="77777777" w:rsidR="002C501E" w:rsidRDefault="002C501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BC7A" w14:textId="77777777" w:rsidR="00EF48E9" w:rsidRDefault="0001385C">
    <w:pPr>
      <w:pStyle w:val="Header"/>
    </w:pPr>
    <w:r>
      <w:rPr>
        <w:noProof/>
      </w:rPr>
      <w:pict w14:anchorId="798DD4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684360" o:spid="_x0000_s1026" type="#_x0000_t136" style="position:absolute;margin-left:0;margin-top:0;width:621.5pt;height:74.5pt;z-index:-251658238;mso-position-horizontal:center;mso-position-horizontal-relative:margin;mso-position-vertical:center;mso-position-vertical-relative:margin" o:allowincell="f" fillcolor="#d8ebcd" stroked="f">
          <v:textpath style="font-family:&quot;Centaur&quot;;font-size:66pt" string="Support When It Matte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FB0D" w14:textId="77777777" w:rsidR="00EB0E16" w:rsidRDefault="0001385C" w:rsidP="00451ABB">
    <w:pPr>
      <w:pStyle w:val="Header"/>
      <w:pBdr>
        <w:bottom w:val="single" w:sz="4" w:space="1" w:color="auto"/>
      </w:pBdr>
      <w:tabs>
        <w:tab w:val="clear" w:pos="9026"/>
        <w:tab w:val="right" w:pos="8220"/>
      </w:tabs>
    </w:pPr>
    <w:r>
      <w:rPr>
        <w:noProof/>
      </w:rPr>
      <w:pict w14:anchorId="512F40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684361" o:spid="_x0000_s1027" type="#_x0000_t136" style="position:absolute;margin-left:-363.85pt;margin-top:312.3pt;width:621.5pt;height:74.5pt;rotation:270;z-index:-251658237;mso-position-horizontal-relative:margin;mso-position-vertical-relative:margin" o:allowincell="f" fillcolor="#d8ebcd" stroked="f">
          <v:textpath style="font-family:&quot;Centaur&quot;;font-size:66pt" string="Support When It Matters"/>
          <w10:wrap anchorx="margin" anchory="margin"/>
        </v:shape>
      </w:pict>
    </w:r>
    <w:r w:rsidR="00451ABB">
      <w:rPr>
        <w:noProof/>
      </w:rPr>
      <w:drawing>
        <wp:anchor distT="0" distB="0" distL="114300" distR="114300" simplePos="0" relativeHeight="251658240" behindDoc="1" locked="0" layoutInCell="1" allowOverlap="1" wp14:anchorId="1CB7AA9A" wp14:editId="4D18A4EB">
          <wp:simplePos x="0" y="0"/>
          <wp:positionH relativeFrom="margin">
            <wp:posOffset>3288030</wp:posOffset>
          </wp:positionH>
          <wp:positionV relativeFrom="paragraph">
            <wp:posOffset>-488011</wp:posOffset>
          </wp:positionV>
          <wp:extent cx="1885315" cy="611505"/>
          <wp:effectExtent l="0" t="0" r="635" b="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i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3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C785" w14:textId="77777777" w:rsidR="00EF48E9" w:rsidRDefault="0001385C">
    <w:pPr>
      <w:pStyle w:val="Header"/>
    </w:pPr>
    <w:r>
      <w:rPr>
        <w:noProof/>
      </w:rPr>
      <w:pict w14:anchorId="457BB6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684359" o:spid="_x0000_s1025" type="#_x0000_t136" style="position:absolute;margin-left:0;margin-top:0;width:621.5pt;height:74.5pt;z-index:-251658239;mso-position-horizontal:center;mso-position-horizontal-relative:margin;mso-position-vertical:center;mso-position-vertical-relative:margin" o:allowincell="f" fillcolor="#d8ebcd" stroked="f">
          <v:textpath style="font-family:&quot;Centaur&quot;;font-size:66pt" string="Support When It Matte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56BD2A"/>
    <w:lvl w:ilvl="0">
      <w:start w:val="1"/>
      <w:numFmt w:val="bullet"/>
      <w:pStyle w:val="ListBullet"/>
      <w:lvlText w:val=""/>
      <w:lvlJc w:val="left"/>
      <w:pPr>
        <w:ind w:left="360" w:hanging="360"/>
      </w:pPr>
      <w:rPr>
        <w:rFonts w:ascii="Wingdings" w:hAnsi="Wingdings" w:hint="default"/>
        <w:color w:val="1F3864"/>
      </w:rPr>
    </w:lvl>
  </w:abstractNum>
  <w:abstractNum w:abstractNumId="1" w15:restartNumberingAfterBreak="0">
    <w:nsid w:val="FFFFFF89"/>
    <w:multiLevelType w:val="singleLevel"/>
    <w:tmpl w:val="85161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2D0994"/>
    <w:multiLevelType w:val="hybridMultilevel"/>
    <w:tmpl w:val="2CF41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02AA6"/>
    <w:multiLevelType w:val="multilevel"/>
    <w:tmpl w:val="AE4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71DF9"/>
    <w:multiLevelType w:val="hybridMultilevel"/>
    <w:tmpl w:val="17EA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73903689">
    <w:abstractNumId w:val="2"/>
  </w:num>
  <w:num w:numId="2" w16cid:durableId="1911193362">
    <w:abstractNumId w:val="0"/>
  </w:num>
  <w:num w:numId="3" w16cid:durableId="785737701">
    <w:abstractNumId w:val="3"/>
  </w:num>
  <w:num w:numId="4" w16cid:durableId="1974678180">
    <w:abstractNumId w:val="1"/>
  </w:num>
  <w:num w:numId="5" w16cid:durableId="1029185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CC"/>
    <w:rsid w:val="00004ECF"/>
    <w:rsid w:val="000072A3"/>
    <w:rsid w:val="0001385C"/>
    <w:rsid w:val="0002378B"/>
    <w:rsid w:val="0004506B"/>
    <w:rsid w:val="00090F24"/>
    <w:rsid w:val="00092AE9"/>
    <w:rsid w:val="000F796C"/>
    <w:rsid w:val="00135513"/>
    <w:rsid w:val="00136573"/>
    <w:rsid w:val="00136EFA"/>
    <w:rsid w:val="001B1ACD"/>
    <w:rsid w:val="001C7813"/>
    <w:rsid w:val="001D4521"/>
    <w:rsid w:val="0025014C"/>
    <w:rsid w:val="00260857"/>
    <w:rsid w:val="002627D4"/>
    <w:rsid w:val="00290DE0"/>
    <w:rsid w:val="00297EC1"/>
    <w:rsid w:val="002A26B4"/>
    <w:rsid w:val="002A617B"/>
    <w:rsid w:val="002C023E"/>
    <w:rsid w:val="002C501E"/>
    <w:rsid w:val="002F700E"/>
    <w:rsid w:val="0033473C"/>
    <w:rsid w:val="00340F08"/>
    <w:rsid w:val="00383F20"/>
    <w:rsid w:val="003916F2"/>
    <w:rsid w:val="003E0F46"/>
    <w:rsid w:val="00413CB8"/>
    <w:rsid w:val="00421C56"/>
    <w:rsid w:val="00451ABB"/>
    <w:rsid w:val="00484717"/>
    <w:rsid w:val="004A034A"/>
    <w:rsid w:val="004A2EF0"/>
    <w:rsid w:val="004C154D"/>
    <w:rsid w:val="004C6EC4"/>
    <w:rsid w:val="004E60BE"/>
    <w:rsid w:val="00504637"/>
    <w:rsid w:val="005059D1"/>
    <w:rsid w:val="00552706"/>
    <w:rsid w:val="005F72FB"/>
    <w:rsid w:val="00644B25"/>
    <w:rsid w:val="0066370B"/>
    <w:rsid w:val="00675B32"/>
    <w:rsid w:val="00680676"/>
    <w:rsid w:val="006A65CE"/>
    <w:rsid w:val="006B1AAE"/>
    <w:rsid w:val="006F7D1E"/>
    <w:rsid w:val="00730A29"/>
    <w:rsid w:val="00797B4B"/>
    <w:rsid w:val="007A7743"/>
    <w:rsid w:val="007D154F"/>
    <w:rsid w:val="00800CD3"/>
    <w:rsid w:val="00817637"/>
    <w:rsid w:val="00825D13"/>
    <w:rsid w:val="0086036C"/>
    <w:rsid w:val="00877D0E"/>
    <w:rsid w:val="00880112"/>
    <w:rsid w:val="008E1824"/>
    <w:rsid w:val="009130C2"/>
    <w:rsid w:val="00922F62"/>
    <w:rsid w:val="00961FAB"/>
    <w:rsid w:val="009D3EE1"/>
    <w:rsid w:val="009F3131"/>
    <w:rsid w:val="00A37214"/>
    <w:rsid w:val="00A82312"/>
    <w:rsid w:val="00AB72B0"/>
    <w:rsid w:val="00AC3905"/>
    <w:rsid w:val="00B73F46"/>
    <w:rsid w:val="00B97199"/>
    <w:rsid w:val="00BC5A99"/>
    <w:rsid w:val="00C067AC"/>
    <w:rsid w:val="00C50BC7"/>
    <w:rsid w:val="00C577F1"/>
    <w:rsid w:val="00D4092D"/>
    <w:rsid w:val="00D6316E"/>
    <w:rsid w:val="00D97734"/>
    <w:rsid w:val="00DA5319"/>
    <w:rsid w:val="00DB2CCA"/>
    <w:rsid w:val="00DF619F"/>
    <w:rsid w:val="00E1686D"/>
    <w:rsid w:val="00E30A0B"/>
    <w:rsid w:val="00E342CB"/>
    <w:rsid w:val="00E71D37"/>
    <w:rsid w:val="00E91774"/>
    <w:rsid w:val="00E97CE3"/>
    <w:rsid w:val="00EA0C94"/>
    <w:rsid w:val="00EB0E16"/>
    <w:rsid w:val="00EE259A"/>
    <w:rsid w:val="00EF48E9"/>
    <w:rsid w:val="00F22942"/>
    <w:rsid w:val="00FD43CC"/>
    <w:rsid w:val="00FE2BDB"/>
    <w:rsid w:val="00FF5129"/>
    <w:rsid w:val="2B9D39A9"/>
    <w:rsid w:val="2E87D377"/>
    <w:rsid w:val="357938CD"/>
    <w:rsid w:val="3E1B1D49"/>
    <w:rsid w:val="448A5ECD"/>
    <w:rsid w:val="477F9AA1"/>
    <w:rsid w:val="50C0D467"/>
    <w:rsid w:val="58B2BDEF"/>
    <w:rsid w:val="5A4E8E50"/>
    <w:rsid w:val="6016ECEE"/>
    <w:rsid w:val="6CF4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F4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13"/>
    <w:pPr>
      <w:spacing w:before="120" w:after="120" w:line="280" w:lineRule="exact"/>
    </w:pPr>
    <w:rPr>
      <w:rFonts w:ascii="Centaur" w:hAnsi="Centau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CE"/>
    <w:pPr>
      <w:spacing w:after="240" w:line="240" w:lineRule="auto"/>
      <w:outlineLvl w:val="0"/>
    </w:pPr>
    <w:rPr>
      <w:b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2A3"/>
    <w:pPr>
      <w:spacing w:before="3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E16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CE"/>
    <w:rPr>
      <w:rFonts w:ascii="Centaur" w:hAnsi="Centaur"/>
      <w:b/>
      <w:sz w:val="36"/>
      <w:szCs w:val="24"/>
    </w:rPr>
  </w:style>
  <w:style w:type="paragraph" w:customStyle="1" w:styleId="InlineLIght">
    <w:name w:val="Inline LIght"/>
    <w:basedOn w:val="Normal"/>
    <w:qFormat/>
    <w:rsid w:val="00E97CE3"/>
    <w:pPr>
      <w:spacing w:line="360" w:lineRule="auto"/>
    </w:pPr>
    <w:rPr>
      <w:rFonts w:eastAsia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072A3"/>
    <w:rPr>
      <w:rFonts w:ascii="Centaur" w:hAnsi="Centaur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0E16"/>
    <w:rPr>
      <w:rFonts w:ascii="Gill Sans MT" w:hAnsi="Gill Sans MT"/>
      <w:b/>
    </w:rPr>
  </w:style>
  <w:style w:type="paragraph" w:styleId="Header">
    <w:name w:val="header"/>
    <w:basedOn w:val="Normal"/>
    <w:link w:val="HeaderChar"/>
    <w:uiPriority w:val="99"/>
    <w:unhideWhenUsed/>
    <w:rsid w:val="00EB0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16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EB0E16"/>
    <w:pPr>
      <w:tabs>
        <w:tab w:val="center" w:pos="4513"/>
        <w:tab w:val="right" w:pos="9026"/>
      </w:tabs>
      <w:spacing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B0E16"/>
    <w:rPr>
      <w:rFonts w:ascii="Gill Sans MT" w:hAnsi="Gill Sans MT"/>
      <w:sz w:val="20"/>
    </w:rPr>
  </w:style>
  <w:style w:type="character" w:styleId="Hyperlink">
    <w:name w:val="Hyperlink"/>
    <w:basedOn w:val="DefaultParagraphFont"/>
    <w:uiPriority w:val="99"/>
    <w:unhideWhenUsed/>
    <w:rsid w:val="00EB0E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EB0E16"/>
    <w:pPr>
      <w:ind w:left="720"/>
      <w:contextualSpacing/>
    </w:pPr>
  </w:style>
  <w:style w:type="paragraph" w:styleId="ListBullet">
    <w:name w:val="List Bullet"/>
    <w:basedOn w:val="Normal"/>
    <w:qFormat/>
    <w:rsid w:val="001C7813"/>
    <w:pPr>
      <w:numPr>
        <w:numId w:val="2"/>
      </w:numPr>
      <w:tabs>
        <w:tab w:val="left" w:pos="426"/>
      </w:tabs>
      <w:ind w:left="426" w:hanging="426"/>
    </w:pPr>
    <w:rPr>
      <w:rFonts w:eastAsia="Adobe Fan Heiti Std B" w:cs="Arial"/>
      <w:lang w:eastAsia="en-GB"/>
    </w:rPr>
  </w:style>
  <w:style w:type="character" w:customStyle="1" w:styleId="public-profile-url">
    <w:name w:val="public-profile-url"/>
    <w:basedOn w:val="DefaultParagraphFont"/>
    <w:rsid w:val="00EB0E16"/>
  </w:style>
  <w:style w:type="character" w:styleId="FollowedHyperlink">
    <w:name w:val="FollowedHyperlink"/>
    <w:basedOn w:val="DefaultParagraphFont"/>
    <w:uiPriority w:val="99"/>
    <w:semiHidden/>
    <w:unhideWhenUsed/>
    <w:rsid w:val="00EB0E1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E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E16"/>
    <w:rPr>
      <w:rFonts w:ascii="Gill Sans MT" w:hAnsi="Gill Sans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E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1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EB0E16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EB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SingleSpaced">
    <w:name w:val="Address [Single Spaced]"/>
    <w:basedOn w:val="Normal"/>
    <w:qFormat/>
    <w:rsid w:val="00451ABB"/>
    <w:pPr>
      <w:spacing w:before="0"/>
      <w:contextualSpacing/>
    </w:pPr>
  </w:style>
  <w:style w:type="character" w:customStyle="1" w:styleId="None">
    <w:name w:val="None"/>
    <w:rsid w:val="009130C2"/>
  </w:style>
  <w:style w:type="character" w:styleId="UnresolvedMention">
    <w:name w:val="Unresolved Mention"/>
    <w:basedOn w:val="DefaultParagraphFont"/>
    <w:uiPriority w:val="99"/>
    <w:semiHidden/>
    <w:unhideWhenUsed/>
    <w:rsid w:val="004C6EC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36EFA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6EFA"/>
    <w:rPr>
      <w:rFonts w:ascii="Arial" w:eastAsia="Arial" w:hAnsi="Arial" w:cs="Arial"/>
      <w:sz w:val="21"/>
      <w:szCs w:val="21"/>
      <w:lang w:val="en-US"/>
    </w:rPr>
  </w:style>
  <w:style w:type="character" w:customStyle="1" w:styleId="text-success">
    <w:name w:val="text-success"/>
    <w:basedOn w:val="DefaultParagraphFont"/>
    <w:rsid w:val="003E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554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76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swimenterpris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Local\Microsoft\Windows\INetCache\Content.Outlook\LVFUDJDN\SWIM%20Referral%20Form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CFA9B9102B94492710F6415C4E535" ma:contentTypeVersion="13" ma:contentTypeDescription="Create a new document." ma:contentTypeScope="" ma:versionID="3359de8d661bdd79d9b0d8549fbe0161">
  <xsd:schema xmlns:xsd="http://www.w3.org/2001/XMLSchema" xmlns:xs="http://www.w3.org/2001/XMLSchema" xmlns:p="http://schemas.microsoft.com/office/2006/metadata/properties" xmlns:ns2="77f251ad-8120-4488-9e75-9c122beab25b" xmlns:ns3="20f3e09b-3b0b-4acb-b8d0-3b2afa4ed285" targetNamespace="http://schemas.microsoft.com/office/2006/metadata/properties" ma:root="true" ma:fieldsID="f02b44c50c69ffdb1e64ea0d8e7ff33c" ns2:_="" ns3:_="">
    <xsd:import namespace="77f251ad-8120-4488-9e75-9c122beab25b"/>
    <xsd:import namespace="20f3e09b-3b0b-4acb-b8d0-3b2afa4ed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251ad-8120-4488-9e75-9c122beab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3e09b-3b0b-4acb-b8d0-3b2afa4ed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FEF457-095D-4BF3-A7E2-E10E5160F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12DE2-681D-4B34-98A5-D229524AF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251ad-8120-4488-9e75-9c122beab25b"/>
    <ds:schemaRef ds:uri="20f3e09b-3b0b-4acb-b8d0-3b2afa4ed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927E3-4B43-43A9-84E3-4790A3D90B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SWIM Referral Form (002)</Template>
  <TotalTime>0</TotalTime>
  <Pages>3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2023-10-04T10:43:00Z</dcterms:created>
  <dcterms:modified xsi:type="dcterms:W3CDTF">2023-10-04T10:43:00Z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0x010100474CFA9B9102B94492710F6415C4E535</vt:lpwstr>
  </property>
</Properties>
</file>