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61ED" w14:textId="77777777" w:rsidR="00E35B3F" w:rsidRPr="00E169C5" w:rsidRDefault="00E35B3F" w:rsidP="00E35B3F">
      <w:pPr>
        <w:shd w:val="clear" w:color="auto" w:fill="FFFFFF" w:themeFill="background1"/>
        <w:rPr>
          <w:b/>
          <w:sz w:val="36"/>
          <w:szCs w:val="36"/>
        </w:rPr>
      </w:pPr>
      <w:r w:rsidRPr="00E169C5">
        <w:rPr>
          <w:b/>
          <w:sz w:val="36"/>
          <w:szCs w:val="36"/>
        </w:rPr>
        <w:t xml:space="preserve">CAF </w:t>
      </w:r>
      <w:r w:rsidR="00E169C5" w:rsidRPr="00E169C5">
        <w:rPr>
          <w:rFonts w:cs="Arial"/>
          <w:b/>
          <w:bCs/>
          <w:noProof/>
          <w:color w:val="1F497D" w:themeColor="text2"/>
          <w:sz w:val="36"/>
          <w:szCs w:val="36"/>
          <w:lang w:eastAsia="en-GB"/>
        </w:rPr>
        <w:drawing>
          <wp:anchor distT="0" distB="0" distL="114300" distR="114300" simplePos="0" relativeHeight="251763712" behindDoc="1" locked="0" layoutInCell="1" allowOverlap="1" wp14:anchorId="6A6AA120" wp14:editId="17B425C3">
            <wp:simplePos x="0" y="0"/>
            <wp:positionH relativeFrom="column">
              <wp:posOffset>4791075</wp:posOffset>
            </wp:positionH>
            <wp:positionV relativeFrom="paragraph">
              <wp:posOffset>-189865</wp:posOffset>
            </wp:positionV>
            <wp:extent cx="1476375" cy="581025"/>
            <wp:effectExtent l="0" t="0" r="9525" b="9525"/>
            <wp:wrapThrough wrapText="bothSides">
              <wp:wrapPolygon edited="0">
                <wp:start x="0" y="0"/>
                <wp:lineTo x="0" y="21246"/>
                <wp:lineTo x="21461" y="21246"/>
                <wp:lineTo x="21461" y="0"/>
                <wp:lineTo x="0" y="0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8DC">
        <w:rPr>
          <w:b/>
          <w:sz w:val="36"/>
          <w:szCs w:val="36"/>
        </w:rPr>
        <w:t>Referral</w:t>
      </w:r>
    </w:p>
    <w:p w14:paraId="0AF76DC2" w14:textId="77777777" w:rsidR="00E35B3F" w:rsidRDefault="00E35B3F" w:rsidP="00E35B3F">
      <w:pPr>
        <w:shd w:val="clear" w:color="auto" w:fill="FFFFFF" w:themeFill="background1"/>
        <w:rPr>
          <w:b/>
          <w:color w:val="FFFFFF" w:themeColor="background1"/>
        </w:rPr>
      </w:pPr>
    </w:p>
    <w:p w14:paraId="513A68D8" w14:textId="77777777" w:rsidR="00E169C5" w:rsidRDefault="00E169C5" w:rsidP="00E35B3F">
      <w:pPr>
        <w:shd w:val="clear" w:color="auto" w:fill="FFFFFF" w:themeFill="background1"/>
        <w:rPr>
          <w:b/>
          <w:color w:val="FFFFFF" w:themeColor="background1"/>
        </w:rPr>
      </w:pPr>
    </w:p>
    <w:p w14:paraId="48D4F73E" w14:textId="77777777" w:rsidR="00E169C5" w:rsidRDefault="00E169C5" w:rsidP="00E35B3F">
      <w:pPr>
        <w:shd w:val="clear" w:color="auto" w:fill="FFFFFF" w:themeFill="background1"/>
        <w:rPr>
          <w:b/>
          <w:color w:val="FFFFFF" w:themeColor="background1"/>
        </w:rPr>
      </w:pPr>
    </w:p>
    <w:p w14:paraId="2D1DD805" w14:textId="77777777" w:rsidR="0093057E" w:rsidRPr="00E00410" w:rsidRDefault="0093057E" w:rsidP="0093057E">
      <w:pPr>
        <w:shd w:val="clear" w:color="auto" w:fill="1F497D" w:themeFill="text2"/>
        <w:rPr>
          <w:b/>
          <w:color w:val="FFFFFF" w:themeColor="background1"/>
        </w:rPr>
      </w:pPr>
      <w:r w:rsidRPr="00E00410">
        <w:rPr>
          <w:b/>
          <w:color w:val="FFFFFF" w:themeColor="background1"/>
        </w:rPr>
        <w:t>Consent for information storage and sharing</w:t>
      </w:r>
    </w:p>
    <w:p w14:paraId="6CF51121" w14:textId="77777777" w:rsidR="0093057E" w:rsidRPr="00957C76" w:rsidRDefault="0093057E" w:rsidP="0093057E">
      <w:pPr>
        <w:rPr>
          <w:color w:val="4F81BD" w:themeColor="accent1"/>
        </w:rPr>
      </w:pPr>
    </w:p>
    <w:p w14:paraId="109F0C9D" w14:textId="77777777" w:rsidR="0093057E" w:rsidRDefault="0093057E" w:rsidP="0093057E">
      <w:pPr>
        <w:rPr>
          <w:color w:val="FF0000"/>
        </w:rPr>
      </w:pPr>
      <w:r>
        <w:t>This form relates to</w:t>
      </w:r>
      <w:r w:rsidR="00F4441C">
        <w:t xml:space="preserve"> </w:t>
      </w:r>
      <w:sdt>
        <w:sdtPr>
          <w:id w:val="117490896"/>
          <w:placeholder>
            <w:docPart w:val="78095F60E94A49439BA8874277DCE1B6"/>
          </w:placeholder>
          <w:showingPlcHdr/>
        </w:sdtPr>
        <w:sdtEndPr/>
        <w:sdtContent>
          <w:r w:rsidR="00F4441C" w:rsidRPr="00CA641E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14:paraId="40B38C9F" w14:textId="77777777" w:rsidR="0093057E" w:rsidRDefault="0093057E" w:rsidP="0093057E"/>
    <w:p w14:paraId="43268255" w14:textId="77777777" w:rsidR="0093057E" w:rsidRDefault="0093057E" w:rsidP="0093057E">
      <w:r w:rsidRPr="00E169C5">
        <w:rPr>
          <w:b/>
        </w:rPr>
        <w:t xml:space="preserve">Consent must be obtained for the CAF </w:t>
      </w:r>
      <w:r w:rsidR="00B638DC">
        <w:rPr>
          <w:b/>
        </w:rPr>
        <w:t>Referral</w:t>
      </w:r>
      <w:r w:rsidRPr="00E169C5">
        <w:rPr>
          <w:b/>
        </w:rPr>
        <w:t xml:space="preserve"> to proceed</w:t>
      </w:r>
      <w:r>
        <w:t>, except in the following circumstances:</w:t>
      </w:r>
    </w:p>
    <w:p w14:paraId="3762D72A" w14:textId="77777777" w:rsidR="00263D79" w:rsidRDefault="00263D79" w:rsidP="00E169C5">
      <w:pPr>
        <w:pStyle w:val="ListParagraph"/>
        <w:numPr>
          <w:ilvl w:val="0"/>
          <w:numId w:val="9"/>
        </w:numPr>
      </w:pPr>
      <w:r>
        <w:t>where there are clear child protection concerns and the referrer suspects that by attempting to get consent from the parents that this could potentially place the child/young person and or the adult victim at potential risk of harm.  These cases must be discussed with the MASH Social Worker on a no names basis in advance of any referral.</w:t>
      </w:r>
    </w:p>
    <w:p w14:paraId="65E52964" w14:textId="77777777" w:rsidR="00AB3961" w:rsidRDefault="00263D79" w:rsidP="00E169C5">
      <w:pPr>
        <w:pStyle w:val="ListParagraph"/>
        <w:numPr>
          <w:ilvl w:val="0"/>
          <w:numId w:val="9"/>
        </w:numPr>
      </w:pPr>
      <w:r>
        <w:t xml:space="preserve">when the referrer has sought </w:t>
      </w:r>
      <w:proofErr w:type="gramStart"/>
      <w:r>
        <w:t>consent</w:t>
      </w:r>
      <w:proofErr w:type="gramEnd"/>
      <w:r>
        <w:t xml:space="preserve"> but the parent/carer has refused permission and there are concerns that the child may be at risk of significant harm.  These cases must be discussed with the MASH Social Worker on a no names basis in advance of any referral.  </w:t>
      </w:r>
    </w:p>
    <w:p w14:paraId="2371D7F1" w14:textId="77777777" w:rsidR="00263D79" w:rsidRDefault="00263D79" w:rsidP="00AB3961">
      <w:pPr>
        <w:rPr>
          <w:b/>
          <w:color w:val="FF0000"/>
        </w:rPr>
      </w:pPr>
    </w:p>
    <w:p w14:paraId="617600A1" w14:textId="77777777" w:rsidR="00AB3961" w:rsidRPr="00263D79" w:rsidRDefault="00AB3961" w:rsidP="00AB3961">
      <w:pPr>
        <w:rPr>
          <w:b/>
        </w:rPr>
      </w:pPr>
      <w:r w:rsidRPr="00263D79">
        <w:rPr>
          <w:b/>
        </w:rPr>
        <w:t>Parental Consent</w:t>
      </w:r>
    </w:p>
    <w:p w14:paraId="070316A7" w14:textId="77777777" w:rsidR="0093057E" w:rsidRDefault="00B638DC" w:rsidP="0093057E">
      <w:pPr>
        <w:rPr>
          <w:b/>
        </w:rPr>
      </w:pPr>
      <w:r>
        <w:rPr>
          <w:b/>
        </w:rPr>
        <w:t xml:space="preserve">I understand the concerns held by professionals and why this referral </w:t>
      </w:r>
      <w:r w:rsidR="00F75D69">
        <w:rPr>
          <w:b/>
        </w:rPr>
        <w:t>is being</w:t>
      </w:r>
      <w:r>
        <w:rPr>
          <w:b/>
        </w:rPr>
        <w:t xml:space="preserve"> made.</w:t>
      </w:r>
    </w:p>
    <w:p w14:paraId="1C88C94E" w14:textId="77777777" w:rsidR="00F4441C" w:rsidRDefault="00B638DC" w:rsidP="0093057E">
      <w:pPr>
        <w:rPr>
          <w:b/>
        </w:rPr>
      </w:pPr>
      <w:r>
        <w:rPr>
          <w:b/>
        </w:rPr>
        <w:t xml:space="preserve">I understand the information that is recorded on this form and that it will be stored and used for the purpose of providing </w:t>
      </w:r>
      <w:r w:rsidR="002F5429">
        <w:rPr>
          <w:b/>
        </w:rPr>
        <w:t>services to:</w:t>
      </w:r>
    </w:p>
    <w:p w14:paraId="469F777F" w14:textId="67EDCBFC" w:rsidR="0015268D" w:rsidRDefault="00F4441C" w:rsidP="00F4441C">
      <w:r>
        <w:object w:dxaOrig="225" w:dyaOrig="225" w14:anchorId="75197B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35pt;height:20pt" o:ole="">
            <v:imagedata r:id="rId13" o:title=""/>
          </v:shape>
          <w:control r:id="rId14" w:name="CheckBox1" w:shapeid="_x0000_i1089"/>
        </w:object>
      </w:r>
      <w:r>
        <w:t xml:space="preserve"> </w:t>
      </w:r>
      <w:r>
        <w:tab/>
      </w:r>
      <w:r>
        <w:tab/>
      </w:r>
      <w:r>
        <w:object w:dxaOrig="225" w:dyaOrig="225" w14:anchorId="6D98AA7F">
          <v:shape id="_x0000_i1091" type="#_x0000_t75" style="width:354.5pt;height:20pt" o:ole="">
            <v:imagedata r:id="rId15" o:title=""/>
          </v:shape>
          <w:control r:id="rId16" w:name="CheckBox2" w:shapeid="_x0000_i1091"/>
        </w:object>
      </w:r>
      <w:r w:rsidR="0093057E">
        <w:t xml:space="preserve"> </w:t>
      </w:r>
      <w:r w:rsidR="0093057E">
        <w:tab/>
      </w:r>
      <w:r w:rsidR="0093057E">
        <w:tab/>
      </w:r>
    </w:p>
    <w:p w14:paraId="6EB82BE2" w14:textId="77777777" w:rsidR="0015268D" w:rsidRDefault="0015268D" w:rsidP="00F4441C"/>
    <w:p w14:paraId="2A787AC2" w14:textId="77777777" w:rsidR="0015268D" w:rsidRPr="00A96E8E" w:rsidRDefault="0015268D" w:rsidP="0015268D">
      <w:p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Note that social worker may undertake a network check.</w:t>
      </w:r>
    </w:p>
    <w:p w14:paraId="6B0A2F7A" w14:textId="77777777" w:rsidR="0093057E" w:rsidRPr="00F37616" w:rsidRDefault="0093057E" w:rsidP="0093057E">
      <w:pPr>
        <w:rPr>
          <w:b/>
        </w:rPr>
      </w:pPr>
      <w:r w:rsidRPr="00F37616">
        <w:rPr>
          <w:b/>
        </w:rPr>
        <w:t>I agree to the sharing of information other than those services listed below</w:t>
      </w:r>
    </w:p>
    <w:p w14:paraId="00CC54B5" w14:textId="77777777" w:rsidR="0093057E" w:rsidRPr="00827B2E" w:rsidRDefault="0093057E" w:rsidP="0093057E">
      <w:pPr>
        <w:rPr>
          <w:i/>
          <w:color w:val="1F497D" w:themeColor="text2"/>
          <w:sz w:val="20"/>
          <w:szCs w:val="20"/>
        </w:rPr>
      </w:pPr>
      <w:r w:rsidRPr="00827B2E">
        <w:rPr>
          <w:i/>
          <w:color w:val="1F497D" w:themeColor="text2"/>
          <w:sz w:val="20"/>
          <w:szCs w:val="20"/>
        </w:rPr>
        <w:t xml:space="preserve">This </w:t>
      </w:r>
      <w:r w:rsidR="00F75D69">
        <w:rPr>
          <w:i/>
          <w:color w:val="1F497D" w:themeColor="text2"/>
          <w:sz w:val="20"/>
          <w:szCs w:val="20"/>
        </w:rPr>
        <w:t>is a mandatory field.  Please ei</w:t>
      </w:r>
      <w:r w:rsidRPr="00827B2E">
        <w:rPr>
          <w:i/>
          <w:color w:val="1F497D" w:themeColor="text2"/>
          <w:sz w:val="20"/>
          <w:szCs w:val="20"/>
        </w:rPr>
        <w:t>t</w:t>
      </w:r>
      <w:r w:rsidR="00F75D69">
        <w:rPr>
          <w:i/>
          <w:color w:val="1F497D" w:themeColor="text2"/>
          <w:sz w:val="20"/>
          <w:szCs w:val="20"/>
        </w:rPr>
        <w:t>h</w:t>
      </w:r>
      <w:r w:rsidRPr="00827B2E">
        <w:rPr>
          <w:i/>
          <w:color w:val="1F497D" w:themeColor="text2"/>
          <w:sz w:val="20"/>
          <w:szCs w:val="20"/>
        </w:rPr>
        <w:t>er select either Yes or No to confirm consent has been requested</w:t>
      </w:r>
    </w:p>
    <w:p w14:paraId="39DA611F" w14:textId="0B668D13" w:rsidR="0093057E" w:rsidRDefault="00F4441C" w:rsidP="0093057E">
      <w:r>
        <w:object w:dxaOrig="225" w:dyaOrig="225" w14:anchorId="14D1A8ED">
          <v:shape id="_x0000_i1093" type="#_x0000_t75" style="width:41pt;height:20pt" o:ole="">
            <v:imagedata r:id="rId17" o:title=""/>
          </v:shape>
          <w:control r:id="rId18" w:name="CheckBox3" w:shapeid="_x0000_i1093"/>
        </w:object>
      </w:r>
      <w:r>
        <w:tab/>
      </w:r>
      <w:r>
        <w:tab/>
      </w:r>
      <w:r>
        <w:object w:dxaOrig="225" w:dyaOrig="225" w14:anchorId="4A4A3708">
          <v:shape id="_x0000_i1095" type="#_x0000_t75" style="width:35pt;height:20pt" o:ole="">
            <v:imagedata r:id="rId19" o:title=""/>
          </v:shape>
          <w:control r:id="rId20" w:name="CheckBox4" w:shapeid="_x0000_i1095"/>
        </w:object>
      </w:r>
    </w:p>
    <w:p w14:paraId="09CCB30A" w14:textId="77777777" w:rsidR="00F4441C" w:rsidRDefault="00F4441C" w:rsidP="0093057E"/>
    <w:p w14:paraId="0CFD3E3C" w14:textId="77777777" w:rsidR="0093057E" w:rsidRPr="00645789" w:rsidRDefault="00F37616" w:rsidP="0093057E">
      <w:r>
        <w:rPr>
          <w:b/>
        </w:rPr>
        <w:t>Services with whom information cannot be shared</w:t>
      </w:r>
    </w:p>
    <w:p w14:paraId="6A492EBB" w14:textId="77777777" w:rsidR="00507AD2" w:rsidRPr="00645789" w:rsidRDefault="00600526" w:rsidP="00F4441C">
      <w:sdt>
        <w:sdtPr>
          <w:id w:val="-418708666"/>
          <w:placeholder>
            <w:docPart w:val="87271066AE5A45F9A0C22A9DF38E0620"/>
          </w:placeholder>
          <w:showingPlcHdr/>
        </w:sdtPr>
        <w:sdtEndPr/>
        <w:sdtContent>
          <w:r w:rsidR="00F4441C" w:rsidRPr="00645789">
            <w:rPr>
              <w:rStyle w:val="PlaceholderText"/>
            </w:rPr>
            <w:t>Click here to enter text.</w:t>
          </w:r>
        </w:sdtContent>
      </w:sdt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  <w:r w:rsidR="00507AD2" w:rsidRPr="00645789">
        <w:tab/>
      </w:r>
    </w:p>
    <w:p w14:paraId="149298D9" w14:textId="77777777" w:rsidR="0093057E" w:rsidRDefault="0093057E" w:rsidP="0093057E">
      <w:r>
        <w:t>Parent has not consented for the following reason</w:t>
      </w:r>
      <w:r w:rsidR="00F37616">
        <w:t>(</w:t>
      </w:r>
      <w:r>
        <w:t>s</w:t>
      </w:r>
      <w:r w:rsidR="00F37616">
        <w:t>)</w:t>
      </w:r>
    </w:p>
    <w:p w14:paraId="56FE794C" w14:textId="77777777" w:rsidR="0093057E" w:rsidRDefault="00600526" w:rsidP="00F4441C">
      <w:sdt>
        <w:sdtPr>
          <w:id w:val="1980648578"/>
          <w:placeholder>
            <w:docPart w:val="64326ACF801948F2A63D297A3EB882AD"/>
          </w:placeholder>
          <w:showingPlcHdr/>
        </w:sdtPr>
        <w:sdtEndPr/>
        <w:sdtContent>
          <w:r w:rsidR="00F4441C" w:rsidRPr="00CA641E">
            <w:rPr>
              <w:rStyle w:val="PlaceholderText"/>
            </w:rPr>
            <w:t>Click here to enter text.</w:t>
          </w:r>
        </w:sdtContent>
      </w:sdt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  <w:r w:rsidR="00507AD2">
        <w:tab/>
      </w:r>
    </w:p>
    <w:p w14:paraId="7B8048D9" w14:textId="77777777" w:rsidR="0093057E" w:rsidRDefault="0093057E" w:rsidP="00E35B3F">
      <w:pPr>
        <w:shd w:val="clear" w:color="auto" w:fill="FFFFFF" w:themeFill="background1"/>
        <w:rPr>
          <w:b/>
          <w:color w:val="FFFFFF" w:themeColor="background1"/>
        </w:rPr>
      </w:pPr>
    </w:p>
    <w:p w14:paraId="0377B0C9" w14:textId="77777777" w:rsidR="00AB3961" w:rsidRPr="00FE04D9" w:rsidRDefault="00AB3961" w:rsidP="00E35B3F">
      <w:pPr>
        <w:shd w:val="clear" w:color="auto" w:fill="FFFFFF" w:themeFill="background1"/>
        <w:rPr>
          <w:color w:val="FF0000"/>
        </w:rPr>
      </w:pPr>
      <w:r w:rsidRPr="00263D79">
        <w:t>Parent not asked for consent for the following reasons</w:t>
      </w:r>
      <w:r w:rsidR="00F37616">
        <w:t>(s)</w:t>
      </w:r>
    </w:p>
    <w:sdt>
      <w:sdtPr>
        <w:id w:val="-734475790"/>
        <w:placeholder>
          <w:docPart w:val="9006CF4089634A0CBBF813E86038FFF5"/>
        </w:placeholder>
        <w:showingPlcHdr/>
      </w:sdtPr>
      <w:sdtEndPr/>
      <w:sdtContent>
        <w:p w14:paraId="21C5BD8D" w14:textId="77777777" w:rsidR="00AB3961" w:rsidRPr="00766CBD" w:rsidRDefault="00173D16" w:rsidP="00E35B3F">
          <w:pPr>
            <w:shd w:val="clear" w:color="auto" w:fill="FFFFFF" w:themeFill="background1"/>
          </w:pPr>
          <w:r w:rsidRPr="00766CBD">
            <w:rPr>
              <w:rStyle w:val="PlaceholderText"/>
            </w:rPr>
            <w:t>Click here to enter text.</w:t>
          </w:r>
        </w:p>
      </w:sdtContent>
    </w:sdt>
    <w:p w14:paraId="3A059C58" w14:textId="77777777" w:rsidR="00F4441C" w:rsidRDefault="00F4441C" w:rsidP="00F4441C">
      <w:pPr>
        <w:spacing w:line="276" w:lineRule="auto"/>
      </w:pPr>
    </w:p>
    <w:p w14:paraId="044BB8CF" w14:textId="77777777" w:rsidR="00F4441C" w:rsidRDefault="00F37616">
      <w:pPr>
        <w:spacing w:after="200" w:line="276" w:lineRule="auto"/>
      </w:pPr>
      <w:r>
        <w:t>Date discussed with MASH Social Worker</w:t>
      </w:r>
      <w:r w:rsidR="00F4441C">
        <w:t xml:space="preserve"> </w:t>
      </w:r>
      <w:sdt>
        <w:sdtPr>
          <w:id w:val="1555194349"/>
          <w:placeholder>
            <w:docPart w:val="592BE2EA651A421AB79D6FA8776FD8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4441C" w:rsidRPr="00CA641E">
            <w:rPr>
              <w:rStyle w:val="PlaceholderText"/>
            </w:rPr>
            <w:t>Click here to enter a date.</w:t>
          </w:r>
        </w:sdtContent>
      </w:sdt>
      <w:r>
        <w:t xml:space="preserve"> </w:t>
      </w:r>
    </w:p>
    <w:p w14:paraId="67FD92B2" w14:textId="77777777" w:rsidR="00957C76" w:rsidRPr="00E00410" w:rsidRDefault="00E112AB" w:rsidP="00E00410">
      <w:pPr>
        <w:shd w:val="clear" w:color="auto" w:fill="1F497D" w:themeFill="text2"/>
        <w:rPr>
          <w:b/>
          <w:color w:val="FFFFFF" w:themeColor="background1"/>
        </w:rPr>
      </w:pPr>
      <w:r>
        <w:rPr>
          <w:b/>
          <w:color w:val="FFFFFF" w:themeColor="background1"/>
        </w:rPr>
        <w:t>C</w:t>
      </w:r>
      <w:r w:rsidR="001F69B3">
        <w:rPr>
          <w:b/>
          <w:color w:val="FFFFFF" w:themeColor="background1"/>
        </w:rPr>
        <w:t>hild, Family and S</w:t>
      </w:r>
      <w:r>
        <w:rPr>
          <w:b/>
          <w:color w:val="FFFFFF" w:themeColor="background1"/>
        </w:rPr>
        <w:t>ervice information</w:t>
      </w:r>
    </w:p>
    <w:p w14:paraId="05F1AB08" w14:textId="77777777" w:rsidR="00957C76" w:rsidRDefault="00957C76">
      <w:pPr>
        <w:rPr>
          <w:color w:val="4F81BD" w:themeColor="accent1"/>
        </w:rPr>
      </w:pPr>
    </w:p>
    <w:p w14:paraId="233B08C1" w14:textId="77777777" w:rsidR="00957C76" w:rsidRPr="008E6E5A" w:rsidRDefault="00E621A0">
      <w:r>
        <w:rPr>
          <w:b/>
        </w:rPr>
        <w:t>Child/Young person</w:t>
      </w:r>
      <w:r w:rsidR="008574D8" w:rsidRPr="00D2198C">
        <w:rPr>
          <w:b/>
        </w:rPr>
        <w:t xml:space="preserve"> details</w:t>
      </w:r>
      <w:r w:rsidR="008E6E5A" w:rsidRPr="008E6E5A">
        <w:rPr>
          <w:b/>
        </w:rPr>
        <w:tab/>
      </w:r>
      <w:r w:rsidR="008E6E5A" w:rsidRPr="008E6E5A">
        <w:tab/>
      </w:r>
      <w:r w:rsidR="008E6E5A" w:rsidRPr="008E6E5A">
        <w:tab/>
      </w:r>
    </w:p>
    <w:p w14:paraId="2ACBAC75" w14:textId="77777777" w:rsidR="008574D8" w:rsidRPr="008E6E5A" w:rsidRDefault="008574D8"/>
    <w:p w14:paraId="62A3BDE6" w14:textId="526B08D4" w:rsidR="008574D8" w:rsidRPr="008E6E5A" w:rsidRDefault="008574D8">
      <w:r>
        <w:t>First name(s)</w:t>
      </w:r>
      <w:r w:rsidRPr="008574D8">
        <w:rPr>
          <w:noProof/>
          <w:lang w:eastAsia="en-GB"/>
        </w:rPr>
        <w:t xml:space="preserve"> </w:t>
      </w:r>
      <w:r w:rsidR="00F4441C">
        <w:rPr>
          <w:noProof/>
          <w:lang w:eastAsia="en-GB"/>
        </w:rPr>
        <w:tab/>
      </w:r>
      <w:r w:rsidR="00F4441C">
        <w:rPr>
          <w:noProof/>
          <w:lang w:eastAsia="en-GB"/>
        </w:rPr>
        <w:tab/>
      </w:r>
      <w:sdt>
        <w:sdtPr>
          <w:rPr>
            <w:noProof/>
            <w:lang w:eastAsia="en-GB"/>
          </w:rPr>
          <w:id w:val="352471754"/>
          <w:placeholder>
            <w:docPart w:val="80F78107368A4B39BB5498AAE6388AAE"/>
          </w:placeholder>
          <w:showingPlcHdr/>
        </w:sdtPr>
        <w:sdtEndPr/>
        <w:sdtContent>
          <w:r w:rsidR="00DF5A40" w:rsidRPr="00CA641E">
            <w:rPr>
              <w:rStyle w:val="PlaceholderText"/>
            </w:rPr>
            <w:t>Click here to enter text.</w:t>
          </w:r>
        </w:sdtContent>
      </w:sdt>
    </w:p>
    <w:p w14:paraId="3EB8FFA4" w14:textId="14B7E933" w:rsidR="008574D8" w:rsidRDefault="008574D8">
      <w:r>
        <w:t>Last name</w:t>
      </w:r>
      <w:r w:rsidR="00F4441C">
        <w:tab/>
      </w:r>
      <w:r w:rsidR="00F4441C">
        <w:tab/>
      </w:r>
      <w:r w:rsidR="00F4441C">
        <w:tab/>
      </w:r>
    </w:p>
    <w:p w14:paraId="5A33FD4F" w14:textId="19D3DAB4" w:rsidR="008574D8" w:rsidRDefault="008574D8">
      <w:r>
        <w:t>Date of birth</w:t>
      </w:r>
      <w:r w:rsidR="00263D79">
        <w:t xml:space="preserve"> or EDD</w:t>
      </w:r>
      <w:r w:rsidR="00F4441C">
        <w:tab/>
      </w:r>
      <w:sdt>
        <w:sdtPr>
          <w:id w:val="-539443342"/>
          <w:placeholder>
            <w:docPart w:val="F85B9A36B8354D22AD2B5B327FC3E384"/>
          </w:placeholder>
          <w:showingPlcHdr/>
        </w:sdtPr>
        <w:sdtEndPr/>
        <w:sdtContent>
          <w:r w:rsidR="00DF5A40" w:rsidRPr="00CA641E">
            <w:rPr>
              <w:rStyle w:val="PlaceholderText"/>
            </w:rPr>
            <w:t>Click here to enter text.</w:t>
          </w:r>
        </w:sdtContent>
      </w:sdt>
    </w:p>
    <w:p w14:paraId="1789AB86" w14:textId="77777777" w:rsidR="008574D8" w:rsidRDefault="008574D8">
      <w:r>
        <w:t>NHS ID</w:t>
      </w:r>
      <w:r w:rsidR="00F4441C">
        <w:tab/>
      </w:r>
      <w:r w:rsidR="00F4441C">
        <w:tab/>
      </w:r>
      <w:r w:rsidR="00F4441C">
        <w:tab/>
      </w:r>
      <w:sdt>
        <w:sdtPr>
          <w:id w:val="-408463968"/>
          <w:placeholder>
            <w:docPart w:val="C433AE29A054455E91B82CBB9BC2A8D5"/>
          </w:placeholder>
          <w:showingPlcHdr/>
        </w:sdtPr>
        <w:sdtEndPr/>
        <w:sdtContent>
          <w:r w:rsidR="00F4441C" w:rsidRPr="00CA641E">
            <w:rPr>
              <w:rStyle w:val="PlaceholderText"/>
            </w:rPr>
            <w:t>Click here to enter text.</w:t>
          </w:r>
        </w:sdtContent>
      </w:sdt>
    </w:p>
    <w:p w14:paraId="1785F5C5" w14:textId="77777777" w:rsidR="008574D8" w:rsidRDefault="008574D8">
      <w:r>
        <w:t>UPN ID</w:t>
      </w:r>
      <w:r w:rsidR="00F4441C">
        <w:tab/>
      </w:r>
      <w:r w:rsidR="00F4441C">
        <w:tab/>
      </w:r>
      <w:r w:rsidR="00F4441C">
        <w:tab/>
      </w:r>
      <w:sdt>
        <w:sdtPr>
          <w:id w:val="629592814"/>
          <w:placeholder>
            <w:docPart w:val="B4B6DD598BED4B46BF141DAC7BA7ABAB"/>
          </w:placeholder>
          <w:showingPlcHdr/>
        </w:sdtPr>
        <w:sdtEndPr/>
        <w:sdtContent>
          <w:r w:rsidR="00F4441C" w:rsidRPr="00CA641E">
            <w:rPr>
              <w:rStyle w:val="PlaceholderText"/>
            </w:rPr>
            <w:t>Click here to enter text.</w:t>
          </w:r>
        </w:sdtContent>
      </w:sdt>
    </w:p>
    <w:p w14:paraId="093241FD" w14:textId="1AE90262" w:rsidR="008574D8" w:rsidRDefault="008574D8">
      <w:r>
        <w:t>Gender</w:t>
      </w:r>
      <w:r w:rsidR="00F4441C">
        <w:tab/>
      </w:r>
      <w:r w:rsidR="00F4441C">
        <w:tab/>
      </w:r>
    </w:p>
    <w:p w14:paraId="517B16EC" w14:textId="780D2F82" w:rsidR="008574D8" w:rsidRDefault="008574D8" w:rsidP="00DF5A40">
      <w:r>
        <w:t>Address</w:t>
      </w:r>
      <w:r w:rsidR="00F4441C">
        <w:tab/>
      </w:r>
      <w:r w:rsidR="00F4441C">
        <w:tab/>
      </w:r>
      <w:r w:rsidR="00F4441C">
        <w:tab/>
      </w:r>
    </w:p>
    <w:p w14:paraId="7A2B2B4E" w14:textId="77777777" w:rsidR="008574D8" w:rsidRDefault="008574D8">
      <w:r>
        <w:t>Religion</w:t>
      </w:r>
      <w:r w:rsidR="00F4441C">
        <w:tab/>
      </w:r>
      <w:r w:rsidR="00F4441C">
        <w:tab/>
      </w:r>
      <w:r w:rsidR="00F4441C">
        <w:tab/>
      </w:r>
      <w:r w:rsidR="008E6E5A">
        <w:t>Not stated</w:t>
      </w:r>
    </w:p>
    <w:p w14:paraId="65294BCA" w14:textId="77777777" w:rsidR="008574D8" w:rsidRDefault="001F69B3">
      <w:r>
        <w:t>Language spoken</w:t>
      </w:r>
      <w:r w:rsidR="00F4441C">
        <w:tab/>
      </w:r>
      <w:r w:rsidR="00F4441C">
        <w:tab/>
      </w:r>
      <w:sdt>
        <w:sdtPr>
          <w:id w:val="1699820791"/>
          <w:placeholder>
            <w:docPart w:val="4C3FDD39D55C4483A1841D3AAB7A5FAC"/>
          </w:placeholder>
        </w:sdtPr>
        <w:sdtEndPr/>
        <w:sdtContent>
          <w:sdt>
            <w:sdtPr>
              <w:id w:val="-1689049485"/>
              <w:placeholder>
                <w:docPart w:val="7D0E5A4903D24E94B3F45A2D78FEDD3F"/>
              </w:placeholder>
            </w:sdtPr>
            <w:sdtEndPr/>
            <w:sdtContent>
              <w:r w:rsidR="008E6E5A" w:rsidRPr="008E6E5A">
                <w:t>English</w:t>
              </w:r>
            </w:sdtContent>
          </w:sdt>
        </w:sdtContent>
      </w:sdt>
    </w:p>
    <w:p w14:paraId="7C4D7958" w14:textId="19C3FCFF" w:rsidR="00263D79" w:rsidRDefault="00F4441C" w:rsidP="00263D79">
      <w:pPr>
        <w:ind w:left="2880" w:firstLine="720"/>
      </w:pPr>
      <w:r>
        <w:object w:dxaOrig="225" w:dyaOrig="225" w14:anchorId="1C2E0AD2">
          <v:shape id="_x0000_i1097" type="#_x0000_t75" style="width:157pt;height:20pt" o:ole="">
            <v:imagedata r:id="rId21" o:title=""/>
          </v:shape>
          <w:control r:id="rId22" w:name="CheckBox5" w:shapeid="_x0000_i1097"/>
        </w:object>
      </w:r>
    </w:p>
    <w:p w14:paraId="43351390" w14:textId="77777777" w:rsidR="008574D8" w:rsidRDefault="008574D8">
      <w:pPr>
        <w:rPr>
          <w:color w:val="4F81BD" w:themeColor="accent1"/>
        </w:rPr>
      </w:pPr>
    </w:p>
    <w:p w14:paraId="663C590C" w14:textId="77777777" w:rsidR="008F692F" w:rsidRDefault="008F692F">
      <w:pPr>
        <w:rPr>
          <w:b/>
        </w:rPr>
      </w:pPr>
      <w:r w:rsidRPr="008F692F">
        <w:rPr>
          <w:b/>
        </w:rPr>
        <w:t>Presenting issues</w:t>
      </w:r>
    </w:p>
    <w:p w14:paraId="3431041E" w14:textId="77777777" w:rsidR="00284860" w:rsidRDefault="008F692F">
      <w:pPr>
        <w:spacing w:after="200" w:line="276" w:lineRule="auto"/>
      </w:pPr>
      <w:r>
        <w:t>At least one presenting issue MUST be selected.  If multiple issues have been identified select all that are applicable</w:t>
      </w:r>
    </w:p>
    <w:p w14:paraId="5777B5CF" w14:textId="2EC5DE8B" w:rsidR="00284860" w:rsidRDefault="00F4441C" w:rsidP="00284860">
      <w:pPr>
        <w:rPr>
          <w:iCs/>
        </w:rPr>
      </w:pPr>
      <w:r>
        <w:rPr>
          <w:iCs/>
        </w:rPr>
        <w:object w:dxaOrig="225" w:dyaOrig="225" w14:anchorId="2D61D6C2">
          <v:shape id="_x0000_i1099" type="#_x0000_t75" style="width:84.5pt;height:20pt" o:ole="">
            <v:imagedata r:id="rId23" o:title=""/>
          </v:shape>
          <w:control r:id="rId24" w:name="CheckBox6" w:shapeid="_x0000_i1099"/>
        </w:object>
      </w:r>
    </w:p>
    <w:p w14:paraId="2686A7E8" w14:textId="4F3BC68F" w:rsidR="00284860" w:rsidRDefault="00F4441C" w:rsidP="00284860">
      <w:pPr>
        <w:rPr>
          <w:iCs/>
        </w:rPr>
      </w:pPr>
      <w:r>
        <w:rPr>
          <w:iCs/>
        </w:rPr>
        <w:object w:dxaOrig="225" w:dyaOrig="225" w14:anchorId="1D789A5C">
          <v:shape id="_x0000_i1101" type="#_x0000_t75" style="width:223.5pt;height:20pt" o:ole="">
            <v:imagedata r:id="rId25" o:title=""/>
          </v:shape>
          <w:control r:id="rId26" w:name="CheckBox7" w:shapeid="_x0000_i1101"/>
        </w:object>
      </w:r>
    </w:p>
    <w:p w14:paraId="16E443BA" w14:textId="77777777" w:rsidR="00284860" w:rsidRDefault="00284860" w:rsidP="00284860">
      <w:pPr>
        <w:ind w:firstLine="720"/>
        <w:rPr>
          <w:iCs/>
        </w:rPr>
      </w:pPr>
      <w:r>
        <w:rPr>
          <w:iCs/>
        </w:rPr>
        <w:t>Anti-social Behaviour – Describe briefly</w:t>
      </w:r>
      <w:r w:rsidR="00CB39A2">
        <w:rPr>
          <w:iCs/>
        </w:rPr>
        <w:t xml:space="preserve"> </w:t>
      </w:r>
      <w:sdt>
        <w:sdtPr>
          <w:rPr>
            <w:iCs/>
          </w:rPr>
          <w:id w:val="-131322294"/>
          <w:placeholder>
            <w:docPart w:val="7D99EB2A5EDF4BA68792DDB032D97D74"/>
          </w:placeholder>
          <w:showingPlcHdr/>
        </w:sdtPr>
        <w:sdtEndPr/>
        <w:sdtContent>
          <w:r w:rsidR="00CB39A2" w:rsidRPr="00CA641E">
            <w:rPr>
              <w:rStyle w:val="PlaceholderText"/>
            </w:rPr>
            <w:t>Click here to enter text.</w:t>
          </w:r>
        </w:sdtContent>
      </w:sdt>
    </w:p>
    <w:p w14:paraId="4E07053F" w14:textId="3D08FE5F" w:rsidR="00284860" w:rsidRDefault="00CB39A2" w:rsidP="00284860">
      <w:pPr>
        <w:rPr>
          <w:iCs/>
        </w:rPr>
      </w:pPr>
      <w:r>
        <w:rPr>
          <w:iCs/>
        </w:rPr>
        <w:object w:dxaOrig="225" w:dyaOrig="225" w14:anchorId="36C672A5">
          <v:shape id="_x0000_i1103" type="#_x0000_t75" style="width:75.5pt;height:20pt" o:ole="">
            <v:imagedata r:id="rId27" o:title=""/>
          </v:shape>
          <w:control r:id="rId28" w:name="CheckBox8" w:shapeid="_x0000_i1103"/>
        </w:object>
      </w:r>
      <w:r w:rsidR="00284860">
        <w:rPr>
          <w:iCs/>
        </w:rPr>
        <w:t xml:space="preserve"> </w:t>
      </w:r>
    </w:p>
    <w:p w14:paraId="7E611115" w14:textId="3EE6D551" w:rsidR="00284860" w:rsidRDefault="00CB39A2" w:rsidP="00284860">
      <w:pPr>
        <w:rPr>
          <w:iCs/>
        </w:rPr>
      </w:pPr>
      <w:r>
        <w:rPr>
          <w:iCs/>
        </w:rPr>
        <w:object w:dxaOrig="225" w:dyaOrig="225" w14:anchorId="7628F8C2">
          <v:shape id="_x0000_i1105" type="#_x0000_t75" style="width:137.5pt;height:20pt" o:ole="">
            <v:imagedata r:id="rId29" o:title=""/>
          </v:shape>
          <w:control r:id="rId30" w:name="CheckBox9" w:shapeid="_x0000_i1105"/>
        </w:object>
      </w:r>
      <w:r w:rsidR="00284860">
        <w:rPr>
          <w:iCs/>
        </w:rPr>
        <w:t xml:space="preserve"> </w:t>
      </w:r>
    </w:p>
    <w:p w14:paraId="6CD9529B" w14:textId="77777777" w:rsidR="00284860" w:rsidRDefault="00284860" w:rsidP="00284860">
      <w:pPr>
        <w:ind w:firstLine="720"/>
        <w:rPr>
          <w:iCs/>
        </w:rPr>
      </w:pPr>
      <w:r>
        <w:rPr>
          <w:iCs/>
        </w:rPr>
        <w:t xml:space="preserve">For domestic abuse please select a type </w:t>
      </w:r>
      <w:sdt>
        <w:sdtPr>
          <w:rPr>
            <w:iCs/>
          </w:rPr>
          <w:id w:val="-1843386844"/>
          <w:placeholder>
            <w:docPart w:val="53131438E9F34AADA9D2D0AF17CF1A09"/>
          </w:placeholder>
          <w:showingPlcHdr/>
          <w:comboBox>
            <w:listItem w:value="Choose an item."/>
            <w:listItem w:displayText="physical" w:value="physical"/>
            <w:listItem w:displayText="emotional" w:value="emotional"/>
          </w:comboBox>
        </w:sdtPr>
        <w:sdtEndPr/>
        <w:sdtContent>
          <w:r w:rsidR="00CB39A2" w:rsidRPr="00CA641E">
            <w:rPr>
              <w:rStyle w:val="PlaceholderText"/>
            </w:rPr>
            <w:t>Choose an item.</w:t>
          </w:r>
        </w:sdtContent>
      </w:sdt>
    </w:p>
    <w:p w14:paraId="6842E770" w14:textId="6F5FB8E3" w:rsidR="008D323D" w:rsidRDefault="008D323D" w:rsidP="00284860">
      <w:pPr>
        <w:rPr>
          <w:iCs/>
        </w:rPr>
      </w:pPr>
      <w:r>
        <w:rPr>
          <w:iCs/>
        </w:rPr>
        <w:object w:dxaOrig="225" w:dyaOrig="225" w14:anchorId="1CDC1BFF">
          <v:shape id="_x0000_i1107" type="#_x0000_t75" style="width:108pt;height:20pt" o:ole="">
            <v:imagedata r:id="rId31" o:title=""/>
          </v:shape>
          <w:control r:id="rId32" w:name="CheckBox32" w:shapeid="_x0000_i1107"/>
        </w:object>
      </w:r>
    </w:p>
    <w:p w14:paraId="69B59983" w14:textId="1E2BF3BD" w:rsidR="00284860" w:rsidRDefault="00CB39A2" w:rsidP="00284860">
      <w:pPr>
        <w:rPr>
          <w:iCs/>
        </w:rPr>
      </w:pPr>
      <w:r>
        <w:rPr>
          <w:iCs/>
        </w:rPr>
        <w:object w:dxaOrig="225" w:dyaOrig="225" w14:anchorId="432AC04E">
          <v:shape id="_x0000_i1109" type="#_x0000_t75" style="width:114.5pt;height:20pt" o:ole="">
            <v:imagedata r:id="rId33" o:title=""/>
          </v:shape>
          <w:control r:id="rId34" w:name="CheckBox10" w:shapeid="_x0000_i1109"/>
        </w:object>
      </w:r>
      <w:r w:rsidR="00284860">
        <w:rPr>
          <w:iCs/>
        </w:rPr>
        <w:t xml:space="preserve"> </w:t>
      </w:r>
    </w:p>
    <w:p w14:paraId="76CF3105" w14:textId="4E63ED15" w:rsidR="00284860" w:rsidRDefault="00CB39A2" w:rsidP="00284860">
      <w:pPr>
        <w:rPr>
          <w:iCs/>
        </w:rPr>
      </w:pPr>
      <w:r>
        <w:rPr>
          <w:iCs/>
        </w:rPr>
        <w:object w:dxaOrig="225" w:dyaOrig="225" w14:anchorId="5A2052CA">
          <v:shape id="_x0000_i1111" type="#_x0000_t75" style="width:204.5pt;height:20pt" o:ole="">
            <v:imagedata r:id="rId35" o:title=""/>
          </v:shape>
          <w:control r:id="rId36" w:name="CheckBox11" w:shapeid="_x0000_i1111"/>
        </w:object>
      </w:r>
      <w:r w:rsidR="00284860">
        <w:rPr>
          <w:iCs/>
        </w:rPr>
        <w:t xml:space="preserve"> </w:t>
      </w:r>
    </w:p>
    <w:p w14:paraId="05988561" w14:textId="33D7CF9A" w:rsidR="00284860" w:rsidRDefault="00CB39A2" w:rsidP="00284860">
      <w:pPr>
        <w:rPr>
          <w:iCs/>
        </w:rPr>
      </w:pPr>
      <w:r>
        <w:rPr>
          <w:iCs/>
        </w:rPr>
        <w:object w:dxaOrig="225" w:dyaOrig="225" w14:anchorId="25150326">
          <v:shape id="_x0000_i1113" type="#_x0000_t75" style="width:249pt;height:20pt" o:ole="">
            <v:imagedata r:id="rId37" o:title=""/>
          </v:shape>
          <w:control r:id="rId38" w:name="CheckBox12" w:shapeid="_x0000_i1113"/>
        </w:object>
      </w:r>
      <w:r w:rsidR="00284860">
        <w:rPr>
          <w:iCs/>
        </w:rPr>
        <w:t xml:space="preserve"> </w:t>
      </w:r>
    </w:p>
    <w:p w14:paraId="474197C1" w14:textId="211FBBAC" w:rsidR="00284860" w:rsidRDefault="00CB39A2" w:rsidP="00284860">
      <w:pPr>
        <w:rPr>
          <w:iCs/>
        </w:rPr>
      </w:pPr>
      <w:r>
        <w:rPr>
          <w:iCs/>
        </w:rPr>
        <w:object w:dxaOrig="225" w:dyaOrig="225" w14:anchorId="322694A2">
          <v:shape id="_x0000_i1115" type="#_x0000_t75" style="width:164.5pt;height:20pt" o:ole="">
            <v:imagedata r:id="rId39" o:title=""/>
          </v:shape>
          <w:control r:id="rId40" w:name="CheckBox13" w:shapeid="_x0000_i1115"/>
        </w:object>
      </w:r>
      <w:r w:rsidR="00284860">
        <w:rPr>
          <w:iCs/>
        </w:rPr>
        <w:t xml:space="preserve"> </w:t>
      </w:r>
    </w:p>
    <w:p w14:paraId="3A67A5D3" w14:textId="56DF74FB" w:rsidR="00284860" w:rsidRDefault="00CB39A2" w:rsidP="00284860">
      <w:pPr>
        <w:rPr>
          <w:iCs/>
        </w:rPr>
      </w:pPr>
      <w:r>
        <w:rPr>
          <w:iCs/>
        </w:rPr>
        <w:object w:dxaOrig="225" w:dyaOrig="225" w14:anchorId="0D20DDCD">
          <v:shape id="_x0000_i1117" type="#_x0000_t75" style="width:171.5pt;height:20pt" o:ole="">
            <v:imagedata r:id="rId41" o:title=""/>
          </v:shape>
          <w:control r:id="rId42" w:name="CheckBox14" w:shapeid="_x0000_i1117"/>
        </w:object>
      </w:r>
      <w:r w:rsidR="00284860">
        <w:rPr>
          <w:iCs/>
        </w:rPr>
        <w:t xml:space="preserve"> </w:t>
      </w:r>
    </w:p>
    <w:p w14:paraId="355159E8" w14:textId="56E84559" w:rsidR="00CB39A2" w:rsidRDefault="00CB39A2" w:rsidP="00284860">
      <w:pPr>
        <w:rPr>
          <w:iCs/>
        </w:rPr>
      </w:pPr>
      <w:r>
        <w:rPr>
          <w:iCs/>
        </w:rPr>
        <w:object w:dxaOrig="225" w:dyaOrig="225" w14:anchorId="40E9B7DF">
          <v:shape id="_x0000_i1119" type="#_x0000_t75" style="width:184pt;height:20pt" o:ole="">
            <v:imagedata r:id="rId43" o:title=""/>
          </v:shape>
          <w:control r:id="rId44" w:name="CheckBox15" w:shapeid="_x0000_i1119"/>
        </w:object>
      </w:r>
      <w:r w:rsidR="00284860">
        <w:rPr>
          <w:iCs/>
        </w:rPr>
        <w:t xml:space="preserve"> </w:t>
      </w:r>
    </w:p>
    <w:p w14:paraId="0CF2F359" w14:textId="6388B97D" w:rsidR="00284860" w:rsidRDefault="00CB39A2" w:rsidP="00284860">
      <w:pPr>
        <w:rPr>
          <w:iCs/>
        </w:rPr>
      </w:pPr>
      <w:r>
        <w:rPr>
          <w:iCs/>
        </w:rPr>
        <w:object w:dxaOrig="225" w:dyaOrig="225" w14:anchorId="613FBAE7">
          <v:shape id="_x0000_i1121" type="#_x0000_t75" style="width:212pt;height:20pt" o:ole="">
            <v:imagedata r:id="rId45" o:title=""/>
          </v:shape>
          <w:control r:id="rId46" w:name="CheckBox16" w:shapeid="_x0000_i1121"/>
        </w:object>
      </w:r>
      <w:r w:rsidR="00284860">
        <w:rPr>
          <w:iCs/>
        </w:rPr>
        <w:t xml:space="preserve"> </w:t>
      </w:r>
    </w:p>
    <w:p w14:paraId="5F6E5D8B" w14:textId="4DF587AB" w:rsidR="00284860" w:rsidRDefault="00CB39A2" w:rsidP="00284860">
      <w:pPr>
        <w:rPr>
          <w:iCs/>
        </w:rPr>
      </w:pPr>
      <w:r>
        <w:rPr>
          <w:iCs/>
        </w:rPr>
        <w:object w:dxaOrig="225" w:dyaOrig="225" w14:anchorId="64F22867">
          <v:shape id="_x0000_i1123" type="#_x0000_t75" style="width:228pt;height:20pt" o:ole="">
            <v:imagedata r:id="rId47" o:title=""/>
          </v:shape>
          <w:control r:id="rId48" w:name="CheckBox17" w:shapeid="_x0000_i1123"/>
        </w:object>
      </w:r>
      <w:r w:rsidR="00284860">
        <w:rPr>
          <w:iCs/>
        </w:rPr>
        <w:t xml:space="preserve"> </w:t>
      </w:r>
    </w:p>
    <w:p w14:paraId="280790E3" w14:textId="11CB0E9E" w:rsidR="00284860" w:rsidRDefault="00CB39A2" w:rsidP="00284860">
      <w:pPr>
        <w:rPr>
          <w:iCs/>
        </w:rPr>
      </w:pPr>
      <w:r>
        <w:rPr>
          <w:iCs/>
        </w:rPr>
        <w:object w:dxaOrig="225" w:dyaOrig="225" w14:anchorId="3904D441">
          <v:shape id="_x0000_i1125" type="#_x0000_t75" style="width:176.5pt;height:20pt" o:ole="">
            <v:imagedata r:id="rId49" o:title=""/>
          </v:shape>
          <w:control r:id="rId50" w:name="CheckBox18" w:shapeid="_x0000_i1125"/>
        </w:object>
      </w:r>
      <w:r w:rsidR="00284860">
        <w:rPr>
          <w:iCs/>
        </w:rPr>
        <w:t xml:space="preserve"> </w:t>
      </w:r>
    </w:p>
    <w:p w14:paraId="454E23D0" w14:textId="524F7416" w:rsidR="00284860" w:rsidRDefault="00CB39A2" w:rsidP="00284860">
      <w:pPr>
        <w:rPr>
          <w:iCs/>
        </w:rPr>
      </w:pPr>
      <w:r>
        <w:rPr>
          <w:iCs/>
        </w:rPr>
        <w:object w:dxaOrig="225" w:dyaOrig="225" w14:anchorId="094F9D7B">
          <v:shape id="_x0000_i1127" type="#_x0000_t75" style="width:164.5pt;height:20pt" o:ole="">
            <v:imagedata r:id="rId51" o:title=""/>
          </v:shape>
          <w:control r:id="rId52" w:name="CheckBox19" w:shapeid="_x0000_i1127"/>
        </w:object>
      </w:r>
      <w:r w:rsidR="00284860">
        <w:rPr>
          <w:iCs/>
        </w:rPr>
        <w:t xml:space="preserve"> </w:t>
      </w:r>
    </w:p>
    <w:p w14:paraId="61C0CA1D" w14:textId="77777777" w:rsidR="00CB39A2" w:rsidRDefault="00284860" w:rsidP="00284860">
      <w:pPr>
        <w:ind w:firstLine="720"/>
        <w:rPr>
          <w:iCs/>
        </w:rPr>
      </w:pPr>
      <w:r>
        <w:rPr>
          <w:iCs/>
        </w:rPr>
        <w:t>For children missing education please select reason for this</w:t>
      </w:r>
      <w:r w:rsidR="00CB39A2">
        <w:rPr>
          <w:iCs/>
        </w:rPr>
        <w:t xml:space="preserve"> </w:t>
      </w:r>
      <w:sdt>
        <w:sdtPr>
          <w:rPr>
            <w:iCs/>
          </w:rPr>
          <w:id w:val="116420466"/>
          <w:placeholder>
            <w:docPart w:val="7E3A474AE606483F80C83FE9BD3BD49A"/>
          </w:placeholder>
          <w:showingPlcHdr/>
          <w:dropDownList>
            <w:listItem w:value="Choose an item."/>
            <w:listItem w:displayText="excluded from school" w:value="excluded from school"/>
            <w:listItem w:displayText="not enrolled" w:value="not enrolled"/>
            <w:listItem w:displayText="excluded and NOT enrolled" w:value="excluded and NOT enrolled"/>
            <w:listItem w:displayText="young carer" w:value="young carer"/>
            <w:listItem w:displayText="other (specify)" w:value="other (specify)"/>
          </w:dropDownList>
        </w:sdtPr>
        <w:sdtEndPr/>
        <w:sdtContent>
          <w:r w:rsidR="00CB39A2" w:rsidRPr="00CA641E">
            <w:rPr>
              <w:rStyle w:val="PlaceholderText"/>
            </w:rPr>
            <w:t>Choose an item.</w:t>
          </w:r>
        </w:sdtContent>
      </w:sdt>
      <w:r>
        <w:rPr>
          <w:iCs/>
        </w:rPr>
        <w:t xml:space="preserve"> </w:t>
      </w:r>
    </w:p>
    <w:p w14:paraId="3C16956C" w14:textId="77777777" w:rsidR="00284860" w:rsidRDefault="00284860" w:rsidP="00284860">
      <w:pPr>
        <w:ind w:firstLine="720"/>
        <w:rPr>
          <w:iCs/>
        </w:rPr>
      </w:pPr>
      <w:r>
        <w:rPr>
          <w:iCs/>
        </w:rPr>
        <w:t>Other reason for missing education</w:t>
      </w:r>
      <w:r w:rsidR="00CB39A2">
        <w:rPr>
          <w:iCs/>
        </w:rPr>
        <w:t xml:space="preserve"> </w:t>
      </w:r>
      <w:sdt>
        <w:sdtPr>
          <w:rPr>
            <w:iCs/>
          </w:rPr>
          <w:id w:val="-900057806"/>
          <w:placeholder>
            <w:docPart w:val="12AF8AB0C1B445F2AD30A3004FD000C8"/>
          </w:placeholder>
          <w:showingPlcHdr/>
        </w:sdtPr>
        <w:sdtEndPr/>
        <w:sdtContent>
          <w:r w:rsidR="00CB39A2" w:rsidRPr="00CA641E">
            <w:rPr>
              <w:rStyle w:val="PlaceholderText"/>
            </w:rPr>
            <w:t>Click here to enter text.</w:t>
          </w:r>
        </w:sdtContent>
      </w:sdt>
      <w:r w:rsidR="00CB39A2">
        <w:rPr>
          <w:iCs/>
        </w:rPr>
        <w:t xml:space="preserve"> </w:t>
      </w:r>
    </w:p>
    <w:p w14:paraId="496F36BC" w14:textId="0D685E06" w:rsidR="00284860" w:rsidRDefault="00E5701E" w:rsidP="00284860">
      <w:pPr>
        <w:rPr>
          <w:iCs/>
        </w:rPr>
      </w:pPr>
      <w:r>
        <w:rPr>
          <w:iCs/>
        </w:rPr>
        <w:object w:dxaOrig="225" w:dyaOrig="225" w14:anchorId="4E591F52">
          <v:shape id="_x0000_i1129" type="#_x0000_t75" style="width:187.5pt;height:20pt" o:ole="">
            <v:imagedata r:id="rId53" o:title=""/>
          </v:shape>
          <w:control r:id="rId54" w:name="CheckBox20" w:shapeid="_x0000_i1129"/>
        </w:object>
      </w:r>
      <w:r w:rsidR="00284860">
        <w:rPr>
          <w:iCs/>
        </w:rPr>
        <w:t xml:space="preserve"> </w:t>
      </w:r>
    </w:p>
    <w:p w14:paraId="4A93B6B8" w14:textId="03DA66BF" w:rsidR="00284860" w:rsidRDefault="00E5701E" w:rsidP="00284860">
      <w:pPr>
        <w:rPr>
          <w:iCs/>
        </w:rPr>
      </w:pPr>
      <w:r>
        <w:rPr>
          <w:iCs/>
        </w:rPr>
        <w:object w:dxaOrig="225" w:dyaOrig="225" w14:anchorId="4C136A00">
          <v:shape id="_x0000_i1131" type="#_x0000_t75" style="width:260pt;height:20pt" o:ole="">
            <v:imagedata r:id="rId55" o:title=""/>
          </v:shape>
          <w:control r:id="rId56" w:name="CheckBox21" w:shapeid="_x0000_i1131"/>
        </w:object>
      </w:r>
      <w:r w:rsidR="00284860">
        <w:rPr>
          <w:iCs/>
        </w:rPr>
        <w:t xml:space="preserve"> </w:t>
      </w:r>
    </w:p>
    <w:p w14:paraId="1FD58451" w14:textId="56AC55D7" w:rsidR="00284860" w:rsidRDefault="00E5701E" w:rsidP="00284860">
      <w:pPr>
        <w:rPr>
          <w:iCs/>
        </w:rPr>
      </w:pPr>
      <w:r>
        <w:rPr>
          <w:iCs/>
        </w:rPr>
        <w:object w:dxaOrig="225" w:dyaOrig="225" w14:anchorId="1FD65A58">
          <v:shape id="_x0000_i1133" type="#_x0000_t75" style="width:404pt;height:20pt" o:ole="">
            <v:imagedata r:id="rId57" o:title=""/>
          </v:shape>
          <w:control r:id="rId58" w:name="CheckBox22" w:shapeid="_x0000_i1133"/>
        </w:object>
      </w:r>
      <w:r w:rsidR="00284860">
        <w:rPr>
          <w:iCs/>
        </w:rPr>
        <w:t xml:space="preserve"> </w:t>
      </w:r>
    </w:p>
    <w:p w14:paraId="5D41D83D" w14:textId="77777777" w:rsidR="00284860" w:rsidRDefault="00284860" w:rsidP="00284860">
      <w:pPr>
        <w:ind w:firstLine="720"/>
        <w:rPr>
          <w:iCs/>
        </w:rPr>
      </w:pPr>
      <w:r>
        <w:rPr>
          <w:iCs/>
        </w:rPr>
        <w:t>Additional Educational Needs – Describe briefly</w:t>
      </w:r>
      <w:r w:rsidR="00E5701E">
        <w:rPr>
          <w:iCs/>
        </w:rPr>
        <w:t xml:space="preserve"> </w:t>
      </w:r>
      <w:sdt>
        <w:sdtPr>
          <w:rPr>
            <w:iCs/>
          </w:rPr>
          <w:id w:val="-1081828677"/>
          <w:placeholder>
            <w:docPart w:val="E353BBF739FF49F3A2B1E9E98660AE86"/>
          </w:placeholder>
          <w:showingPlcHdr/>
        </w:sdtPr>
        <w:sdtEndPr/>
        <w:sdtContent>
          <w:r w:rsidR="00E5701E" w:rsidRPr="00CA641E">
            <w:rPr>
              <w:rStyle w:val="PlaceholderText"/>
            </w:rPr>
            <w:t>Click here to enter text.</w:t>
          </w:r>
        </w:sdtContent>
      </w:sdt>
    </w:p>
    <w:p w14:paraId="42117A92" w14:textId="477934A2" w:rsidR="00284860" w:rsidRDefault="00E5701E" w:rsidP="00284860">
      <w:pPr>
        <w:rPr>
          <w:iCs/>
        </w:rPr>
      </w:pPr>
      <w:r>
        <w:rPr>
          <w:iCs/>
        </w:rPr>
        <w:object w:dxaOrig="225" w:dyaOrig="225" w14:anchorId="7D549B5C">
          <v:shape id="_x0000_i1135" type="#_x0000_t75" style="width:232pt;height:20pt" o:ole="">
            <v:imagedata r:id="rId59" o:title=""/>
          </v:shape>
          <w:control r:id="rId60" w:name="CheckBox23" w:shapeid="_x0000_i1135"/>
        </w:object>
      </w:r>
      <w:r w:rsidR="00284860">
        <w:rPr>
          <w:iCs/>
        </w:rPr>
        <w:t xml:space="preserve"> </w:t>
      </w:r>
    </w:p>
    <w:p w14:paraId="339807C9" w14:textId="155A72A2" w:rsidR="00284860" w:rsidRDefault="00E5701E" w:rsidP="00284860">
      <w:pPr>
        <w:rPr>
          <w:iCs/>
        </w:rPr>
      </w:pPr>
      <w:r>
        <w:rPr>
          <w:iCs/>
        </w:rPr>
        <w:object w:dxaOrig="225" w:dyaOrig="225" w14:anchorId="31D91DDF">
          <v:shape id="_x0000_i1137" type="#_x0000_t75" style="width:303pt;height:20pt" o:ole="">
            <v:imagedata r:id="rId61" o:title=""/>
          </v:shape>
          <w:control r:id="rId62" w:name="CheckBox24" w:shapeid="_x0000_i1137"/>
        </w:object>
      </w:r>
      <w:r w:rsidR="00284860">
        <w:rPr>
          <w:iCs/>
        </w:rPr>
        <w:t xml:space="preserve"> </w:t>
      </w:r>
    </w:p>
    <w:p w14:paraId="6A6F6E34" w14:textId="3B634CCF" w:rsidR="00284860" w:rsidRDefault="00E5701E" w:rsidP="00284860">
      <w:pPr>
        <w:rPr>
          <w:iCs/>
        </w:rPr>
      </w:pPr>
      <w:r>
        <w:rPr>
          <w:iCs/>
        </w:rPr>
        <w:object w:dxaOrig="225" w:dyaOrig="225" w14:anchorId="715BBAD1">
          <v:shape id="_x0000_i1139" type="#_x0000_t75" style="width:275pt;height:20pt" o:ole="">
            <v:imagedata r:id="rId63" o:title=""/>
          </v:shape>
          <w:control r:id="rId64" w:name="CheckBox25" w:shapeid="_x0000_i1139"/>
        </w:object>
      </w:r>
      <w:r>
        <w:rPr>
          <w:iCs/>
        </w:rPr>
        <w:t xml:space="preserve"> </w:t>
      </w:r>
    </w:p>
    <w:p w14:paraId="4FE3A5F8" w14:textId="42B944C2" w:rsidR="00284860" w:rsidRDefault="00E5701E" w:rsidP="00284860">
      <w:pPr>
        <w:rPr>
          <w:iCs/>
        </w:rPr>
      </w:pPr>
      <w:r>
        <w:rPr>
          <w:iCs/>
        </w:rPr>
        <w:object w:dxaOrig="225" w:dyaOrig="225" w14:anchorId="671AD6B7">
          <v:shape id="_x0000_i1141" type="#_x0000_t75" style="width:249pt;height:20pt" o:ole="">
            <v:imagedata r:id="rId65" o:title=""/>
          </v:shape>
          <w:control r:id="rId66" w:name="CheckBox26" w:shapeid="_x0000_i1141"/>
        </w:object>
      </w:r>
      <w:r w:rsidR="00284860">
        <w:rPr>
          <w:iCs/>
        </w:rPr>
        <w:t xml:space="preserve"> </w:t>
      </w:r>
    </w:p>
    <w:p w14:paraId="6B62F634" w14:textId="6465C493" w:rsidR="00284860" w:rsidRDefault="00E5701E" w:rsidP="00284860">
      <w:pPr>
        <w:rPr>
          <w:iCs/>
        </w:rPr>
      </w:pPr>
      <w:r>
        <w:rPr>
          <w:iCs/>
        </w:rPr>
        <w:object w:dxaOrig="225" w:dyaOrig="225" w14:anchorId="0BAC0ED0">
          <v:shape id="_x0000_i1143" type="#_x0000_t75" style="width:203pt;height:20pt" o:ole="">
            <v:imagedata r:id="rId67" o:title=""/>
          </v:shape>
          <w:control r:id="rId68" w:name="CheckBox27" w:shapeid="_x0000_i1143"/>
        </w:object>
      </w:r>
      <w:r w:rsidR="00284860">
        <w:rPr>
          <w:iCs/>
        </w:rPr>
        <w:t xml:space="preserve"> </w:t>
      </w:r>
    </w:p>
    <w:p w14:paraId="4E8C244C" w14:textId="77777777" w:rsidR="00284860" w:rsidRDefault="00284860" w:rsidP="00284860">
      <w:pPr>
        <w:ind w:firstLine="720"/>
        <w:rPr>
          <w:iCs/>
        </w:rPr>
      </w:pPr>
      <w:r>
        <w:rPr>
          <w:iCs/>
        </w:rPr>
        <w:t>Other presenting issue</w:t>
      </w:r>
      <w:r w:rsidR="00E5701E">
        <w:rPr>
          <w:iCs/>
        </w:rPr>
        <w:t xml:space="preserve"> </w:t>
      </w:r>
      <w:sdt>
        <w:sdtPr>
          <w:rPr>
            <w:iCs/>
          </w:rPr>
          <w:id w:val="1841347667"/>
          <w:placeholder>
            <w:docPart w:val="F6D6CCAECC504D18B9880B0BCC4463CE"/>
          </w:placeholder>
          <w:showingPlcHdr/>
        </w:sdtPr>
        <w:sdtEndPr/>
        <w:sdtContent>
          <w:r w:rsidR="00E5701E" w:rsidRPr="00CA641E">
            <w:rPr>
              <w:rStyle w:val="PlaceholderText"/>
            </w:rPr>
            <w:t>Click here to enter text.</w:t>
          </w:r>
        </w:sdtContent>
      </w:sdt>
      <w:r>
        <w:rPr>
          <w:iCs/>
        </w:rPr>
        <w:t xml:space="preserve">                                                                </w:t>
      </w:r>
    </w:p>
    <w:p w14:paraId="715957BD" w14:textId="77777777" w:rsidR="008F692F" w:rsidRDefault="008F692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B87EF97" w14:textId="77777777" w:rsidR="001E3AD8" w:rsidRDefault="00263D79">
      <w:pPr>
        <w:rPr>
          <w:b/>
        </w:rPr>
      </w:pPr>
      <w:r>
        <w:rPr>
          <w:b/>
        </w:rPr>
        <w:lastRenderedPageBreak/>
        <w:t>Parent(s), household members and other significant adults</w:t>
      </w:r>
    </w:p>
    <w:p w14:paraId="78FF2621" w14:textId="77777777" w:rsidR="008E6E5A" w:rsidRPr="00645789" w:rsidRDefault="008E6E5A"/>
    <w:tbl>
      <w:tblPr>
        <w:tblStyle w:val="TableGrid"/>
        <w:tblW w:w="10774" w:type="dxa"/>
        <w:tblInd w:w="-34" w:type="dxa"/>
        <w:shd w:val="clear" w:color="auto" w:fill="1F497D" w:themeFill="text2"/>
        <w:tblLayout w:type="fixed"/>
        <w:tblLook w:val="04A0" w:firstRow="1" w:lastRow="0" w:firstColumn="1" w:lastColumn="0" w:noHBand="0" w:noVBand="1"/>
        <w:tblCaption w:val="Household members and other significant adults"/>
      </w:tblPr>
      <w:tblGrid>
        <w:gridCol w:w="1135"/>
        <w:gridCol w:w="1148"/>
        <w:gridCol w:w="1112"/>
        <w:gridCol w:w="1137"/>
        <w:gridCol w:w="1143"/>
        <w:gridCol w:w="2547"/>
        <w:gridCol w:w="1134"/>
        <w:gridCol w:w="1418"/>
      </w:tblGrid>
      <w:tr w:rsidR="001E3AD8" w14:paraId="365FCBDF" w14:textId="77777777" w:rsidTr="008E6E5A">
        <w:trPr>
          <w:trHeight w:val="226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F66BB9E" w14:textId="77777777" w:rsidR="001E3AD8" w:rsidRPr="001E3AD8" w:rsidRDefault="001E3AD8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E3AD8">
              <w:rPr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3389183" w14:textId="77777777" w:rsidR="001E3AD8" w:rsidRPr="001E3AD8" w:rsidRDefault="008F692F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C3324D5" w14:textId="77777777" w:rsidR="001E3AD8" w:rsidRPr="001E3AD8" w:rsidRDefault="00EE1BA9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Gender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1118DBD8" w14:textId="77777777" w:rsidR="001E3AD8" w:rsidRPr="001E3AD8" w:rsidRDefault="00EE1BA9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PR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1B6A67E" w14:textId="77777777" w:rsidR="001E3AD8" w:rsidRPr="001E3AD8" w:rsidRDefault="001E3AD8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E3AD8">
              <w:rPr>
                <w:color w:val="FFFFFF" w:themeColor="background1"/>
                <w:sz w:val="20"/>
                <w:szCs w:val="20"/>
              </w:rPr>
              <w:t>Ethnicity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571DEC04" w14:textId="77777777" w:rsidR="001E3AD8" w:rsidRPr="001E3AD8" w:rsidRDefault="001E3AD8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E3AD8">
              <w:rPr>
                <w:color w:val="FFFFFF" w:themeColor="background1"/>
                <w:sz w:val="20"/>
                <w:szCs w:val="20"/>
              </w:rPr>
              <w:t>Address</w:t>
            </w:r>
            <w:r w:rsidR="00EE1BA9">
              <w:rPr>
                <w:color w:val="FFFFFF" w:themeColor="background1"/>
                <w:sz w:val="20"/>
                <w:szCs w:val="20"/>
              </w:rPr>
              <w:t xml:space="preserve"> and phone number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31F430CB" w14:textId="77777777" w:rsidR="001E3AD8" w:rsidRPr="001E3AD8" w:rsidRDefault="001E3AD8" w:rsidP="001E3A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E3AD8">
              <w:rPr>
                <w:color w:val="FFFFFF" w:themeColor="background1"/>
                <w:sz w:val="20"/>
                <w:szCs w:val="20"/>
              </w:rPr>
              <w:t>Religion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000B657" w14:textId="77777777" w:rsidR="001E3AD8" w:rsidRPr="001E3AD8" w:rsidRDefault="001E3AD8" w:rsidP="008F692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E3AD8">
              <w:rPr>
                <w:color w:val="FFFFFF" w:themeColor="background1"/>
                <w:sz w:val="20"/>
                <w:szCs w:val="20"/>
              </w:rPr>
              <w:t xml:space="preserve">Relationship </w:t>
            </w:r>
          </w:p>
        </w:tc>
      </w:tr>
      <w:tr w:rsidR="008E6E5A" w14:paraId="3F75F0AB" w14:textId="77777777" w:rsidTr="002B06CB">
        <w:trPr>
          <w:trHeight w:val="538"/>
        </w:trPr>
        <w:sdt>
          <w:sdtPr>
            <w:rPr>
              <w:sz w:val="20"/>
              <w:szCs w:val="20"/>
            </w:rPr>
            <w:id w:val="417834246"/>
            <w:placeholder>
              <w:docPart w:val="AFDB278AE67B4E3A868A5AB130783C21"/>
            </w:placeholder>
          </w:sdtPr>
          <w:sdtEndPr/>
          <w:sdtContent>
            <w:tc>
              <w:tcPr>
                <w:tcW w:w="1135" w:type="dxa"/>
                <w:shd w:val="clear" w:color="auto" w:fill="FFFFFF" w:themeFill="background1"/>
              </w:tcPr>
              <w:p w14:paraId="141D008F" w14:textId="6C1DC15A" w:rsidR="00DF5A40" w:rsidRDefault="00DF5A40" w:rsidP="00DF5A40">
                <w:pPr>
                  <w:jc w:val="center"/>
                </w:pPr>
              </w:p>
              <w:p w14:paraId="7BECF1D1" w14:textId="07CEE2B7" w:rsidR="008E6E5A" w:rsidRPr="00645789" w:rsidRDefault="008E6E5A" w:rsidP="00645789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-94790297"/>
            <w:placeholder>
              <w:docPart w:val="1B6BB89506FE411CBCD297D3639A1978"/>
            </w:placeholder>
          </w:sdtPr>
          <w:sdtEndPr/>
          <w:sdtContent>
            <w:tc>
              <w:tcPr>
                <w:tcW w:w="1148" w:type="dxa"/>
                <w:shd w:val="clear" w:color="auto" w:fill="FFFFFF" w:themeFill="background1"/>
              </w:tcPr>
              <w:p w14:paraId="4C05CABF" w14:textId="52297087" w:rsidR="00DF5A40" w:rsidRDefault="00DF5A40" w:rsidP="00DF5A40">
                <w:pPr>
                  <w:jc w:val="center"/>
                </w:pPr>
              </w:p>
              <w:p w14:paraId="4A0091FC" w14:textId="4C8F854B" w:rsidR="008E6E5A" w:rsidRPr="00645789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-1919629142"/>
            <w:placeholder>
              <w:docPart w:val="172B3F7C1C8E4C8D8AC3D5A74729BBA4"/>
            </w:placeholder>
          </w:sdtPr>
          <w:sdtEndPr/>
          <w:sdtContent>
            <w:tc>
              <w:tcPr>
                <w:tcW w:w="1112" w:type="dxa"/>
                <w:shd w:val="clear" w:color="auto" w:fill="FFFFFF" w:themeFill="background1"/>
              </w:tcPr>
              <w:p w14:paraId="12ED3B7A" w14:textId="6DCC77A9" w:rsidR="00DF5A40" w:rsidRDefault="00DF5A40" w:rsidP="00DF5A40">
                <w:pPr>
                  <w:jc w:val="center"/>
                </w:pPr>
              </w:p>
              <w:p w14:paraId="2BD47418" w14:textId="1ACEC556" w:rsidR="008E6E5A" w:rsidRPr="00645789" w:rsidRDefault="008E6E5A" w:rsidP="008E6E5A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1107312340"/>
            <w:placeholder>
              <w:docPart w:val="CB419008A7B143D3974B9230FC40C47B"/>
            </w:placeholder>
          </w:sdtPr>
          <w:sdtEndPr/>
          <w:sdtContent>
            <w:tc>
              <w:tcPr>
                <w:tcW w:w="1137" w:type="dxa"/>
                <w:shd w:val="clear" w:color="auto" w:fill="FFFFFF" w:themeFill="background1"/>
              </w:tcPr>
              <w:p w14:paraId="10768447" w14:textId="77777777" w:rsidR="008E6E5A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Cs w:val="24"/>
                    <w:lang w:eastAsia="en-GB"/>
                  </w:rPr>
                  <w:drawing>
                    <wp:inline distT="0" distB="0" distL="0" distR="0" wp14:anchorId="62C0FD5A" wp14:editId="20C463F4">
                      <wp:extent cx="151130" cy="151130"/>
                      <wp:effectExtent l="0" t="0" r="1270" b="1270"/>
                      <wp:docPr id="10" name="Picture 10" descr="Y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" descr="Y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DBD5D2E" w14:textId="77777777" w:rsidR="008E6E5A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54AC68D4" w14:textId="77777777" w:rsidR="008E6E5A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753E72EA" w14:textId="77777777" w:rsidR="008E6E5A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77CB7C68" w14:textId="77777777" w:rsidR="008E6E5A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5470964B" w14:textId="77777777" w:rsidR="008E6E5A" w:rsidRDefault="008E6E5A" w:rsidP="008E6E5A">
                <w:pPr>
                  <w:rPr>
                    <w:sz w:val="20"/>
                    <w:szCs w:val="20"/>
                  </w:rPr>
                </w:pPr>
              </w:p>
              <w:p w14:paraId="7E42A677" w14:textId="77777777" w:rsidR="008E6E5A" w:rsidRPr="00645789" w:rsidRDefault="008E6E5A" w:rsidP="00E5701E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  <w:tc>
          <w:tcPr>
            <w:tcW w:w="1143" w:type="dxa"/>
            <w:shd w:val="clear" w:color="auto" w:fill="FFFFFF" w:themeFill="background1"/>
            <w:vAlign w:val="center"/>
          </w:tcPr>
          <w:p w14:paraId="1ABBE10D" w14:textId="77777777" w:rsidR="008E6E5A" w:rsidRPr="00645789" w:rsidRDefault="008E6E5A" w:rsidP="00DF5A40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14:paraId="0CB4D8AB" w14:textId="77777777" w:rsidR="008E6E5A" w:rsidRDefault="008E6E5A" w:rsidP="00E5701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  <w:p w14:paraId="10E8D890" w14:textId="77777777" w:rsidR="008E6E5A" w:rsidRPr="00645789" w:rsidRDefault="008E6E5A" w:rsidP="00E5701E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5678383"/>
            <w:placeholder>
              <w:docPart w:val="05D099B45BA54EBEA1F6C825ECEAA812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4FC8C7E1" w14:textId="195F0592" w:rsidR="008E6E5A" w:rsidRPr="00645789" w:rsidRDefault="00DF5A40" w:rsidP="00E5701E">
                <w:pPr>
                  <w:jc w:val="center"/>
                  <w:rPr>
                    <w:sz w:val="20"/>
                    <w:szCs w:val="20"/>
                  </w:rPr>
                </w:pPr>
                <w:r w:rsidRPr="00A85D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1346008"/>
            <w:placeholder>
              <w:docPart w:val="F9A90014A6054F21BF9E813385244DFA"/>
            </w:placeholder>
            <w:showingPlcHdr/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64A8EC16" w14:textId="4D7D0EA2" w:rsidR="008E6E5A" w:rsidRPr="00645789" w:rsidRDefault="00DF5A40" w:rsidP="00E5701E">
                <w:pPr>
                  <w:jc w:val="center"/>
                  <w:rPr>
                    <w:sz w:val="20"/>
                    <w:szCs w:val="20"/>
                  </w:rPr>
                </w:pPr>
                <w:r w:rsidRPr="00A85D6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Household members and other significant adults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255"/>
      </w:tblGrid>
      <w:tr w:rsidR="008E6E5A" w:rsidRPr="008E6E5A" w14:paraId="7488F16A" w14:textId="77777777" w:rsidTr="008E6E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EA072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27E0477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77E14E8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1AF4F3A8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</w:tcPr>
          <w:p w14:paraId="423432AC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788C4A0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4EC2DA8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3A03F59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5AB37CF" w14:textId="77777777" w:rsidR="008E6E5A" w:rsidRPr="008E6E5A" w:rsidRDefault="008E6E5A" w:rsidP="008E6E5A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vanish/>
                <w:color w:val="0000FF"/>
                <w:szCs w:val="24"/>
                <w:lang w:eastAsia="en-GB"/>
              </w:rPr>
              <w:drawing>
                <wp:inline distT="0" distB="0" distL="0" distR="0" wp14:anchorId="293B3D97" wp14:editId="60B69B4D">
                  <wp:extent cx="151130" cy="151130"/>
                  <wp:effectExtent l="0" t="0" r="1270" b="1270"/>
                  <wp:docPr id="9" name="Picture 9" descr="Move this row up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f-925845-img-5" descr="Move this row up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E5A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    </w:t>
            </w:r>
          </w:p>
        </w:tc>
      </w:tr>
    </w:tbl>
    <w:p w14:paraId="7E8528BB" w14:textId="77777777" w:rsidR="0093057E" w:rsidRDefault="0093057E">
      <w:pPr>
        <w:rPr>
          <w:color w:val="4F81BD" w:themeColor="accent1"/>
        </w:rPr>
      </w:pPr>
    </w:p>
    <w:p w14:paraId="55788FC9" w14:textId="77777777" w:rsidR="00284860" w:rsidRPr="00D2198C" w:rsidRDefault="00284860" w:rsidP="00284860">
      <w:pPr>
        <w:rPr>
          <w:b/>
        </w:rPr>
      </w:pPr>
      <w:r>
        <w:rPr>
          <w:b/>
        </w:rPr>
        <w:t>Lead Professional (if known)</w:t>
      </w:r>
      <w:r w:rsidRPr="00D2198C">
        <w:rPr>
          <w:b/>
        </w:rPr>
        <w:t>:</w:t>
      </w:r>
    </w:p>
    <w:p w14:paraId="5FFA9851" w14:textId="77777777" w:rsidR="006255D9" w:rsidRDefault="006255D9">
      <w:pPr>
        <w:rPr>
          <w:color w:val="4F81BD" w:themeColor="accent1"/>
        </w:rPr>
      </w:pPr>
    </w:p>
    <w:p w14:paraId="2BB24D51" w14:textId="77777777" w:rsidR="001E3AD8" w:rsidRPr="00D2198C" w:rsidRDefault="00284860">
      <w:pPr>
        <w:rPr>
          <w:b/>
        </w:rPr>
      </w:pPr>
      <w:r>
        <w:rPr>
          <w:b/>
        </w:rPr>
        <w:t>Services Involved</w:t>
      </w:r>
    </w:p>
    <w:tbl>
      <w:tblPr>
        <w:tblStyle w:val="TableGrid"/>
        <w:tblW w:w="10632" w:type="dxa"/>
        <w:tblInd w:w="10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974110" w:rsidRPr="00E00410" w14:paraId="7A73F466" w14:textId="77777777" w:rsidTr="00EE1BA9">
        <w:tc>
          <w:tcPr>
            <w:tcW w:w="3544" w:type="dxa"/>
            <w:shd w:val="clear" w:color="auto" w:fill="1F497D" w:themeFill="text2"/>
            <w:vAlign w:val="center"/>
          </w:tcPr>
          <w:p w14:paraId="724CF9DC" w14:textId="77777777" w:rsidR="00974110" w:rsidRPr="00E00410" w:rsidRDefault="00974110" w:rsidP="00E0041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00410">
              <w:rPr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544" w:type="dxa"/>
            <w:shd w:val="clear" w:color="auto" w:fill="1F497D" w:themeFill="text2"/>
            <w:vAlign w:val="center"/>
          </w:tcPr>
          <w:p w14:paraId="0E1A5A2C" w14:textId="77777777" w:rsidR="00974110" w:rsidRPr="00E00410" w:rsidRDefault="00974110" w:rsidP="00E0041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00410">
              <w:rPr>
                <w:color w:val="FFFFFF" w:themeColor="background1"/>
                <w:sz w:val="20"/>
                <w:szCs w:val="20"/>
              </w:rPr>
              <w:t>Agency</w:t>
            </w:r>
          </w:p>
        </w:tc>
        <w:tc>
          <w:tcPr>
            <w:tcW w:w="3544" w:type="dxa"/>
            <w:shd w:val="clear" w:color="auto" w:fill="1F497D" w:themeFill="text2"/>
            <w:vAlign w:val="center"/>
          </w:tcPr>
          <w:p w14:paraId="2401F72B" w14:textId="77777777" w:rsidR="00974110" w:rsidRPr="00E00410" w:rsidRDefault="00974110" w:rsidP="00E0041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E00410">
              <w:rPr>
                <w:color w:val="FFFFFF" w:themeColor="background1"/>
                <w:sz w:val="20"/>
                <w:szCs w:val="20"/>
              </w:rPr>
              <w:t>Contact details</w:t>
            </w:r>
            <w:r w:rsidR="00EE1BA9">
              <w:rPr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="00EE1BA9">
              <w:rPr>
                <w:color w:val="FFFFFF" w:themeColor="background1"/>
                <w:sz w:val="20"/>
                <w:szCs w:val="20"/>
              </w:rPr>
              <w:t>Incl</w:t>
            </w:r>
            <w:proofErr w:type="spellEnd"/>
            <w:r w:rsidR="00EE1BA9">
              <w:rPr>
                <w:color w:val="FFFFFF" w:themeColor="background1"/>
                <w:sz w:val="20"/>
                <w:szCs w:val="20"/>
              </w:rPr>
              <w:t xml:space="preserve"> phone number)</w:t>
            </w:r>
          </w:p>
        </w:tc>
      </w:tr>
      <w:tr w:rsidR="00974110" w:rsidRPr="00E00410" w14:paraId="27BE1C4F" w14:textId="77777777" w:rsidTr="00E5701E">
        <w:tc>
          <w:tcPr>
            <w:tcW w:w="3544" w:type="dxa"/>
            <w:shd w:val="clear" w:color="auto" w:fill="auto"/>
            <w:vAlign w:val="center"/>
          </w:tcPr>
          <w:p w14:paraId="73179785" w14:textId="77777777" w:rsidR="00556C2B" w:rsidRPr="00E00410" w:rsidRDefault="006255D9" w:rsidP="00E0041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255D9">
              <w:rPr>
                <w:color w:val="FFFFFF" w:themeColor="background1"/>
                <w:sz w:val="20"/>
                <w:szCs w:val="20"/>
              </w:rPr>
              <w:t>Child Psychotherapist</w:t>
            </w:r>
          </w:p>
        </w:tc>
        <w:sdt>
          <w:sdtPr>
            <w:rPr>
              <w:sz w:val="20"/>
              <w:szCs w:val="20"/>
            </w:rPr>
            <w:id w:val="-1048147680"/>
            <w:placeholder>
              <w:docPart w:val="5AA20FC540A542AABD99C7C6FDCED41A"/>
            </w:placeholder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6B1CCF83" w14:textId="77777777" w:rsidR="00837531" w:rsidRDefault="00837531" w:rsidP="00837531">
                <w:pPr>
                  <w:jc w:val="center"/>
                  <w:rPr>
                    <w:sz w:val="20"/>
                    <w:szCs w:val="20"/>
                  </w:rPr>
                </w:pPr>
              </w:p>
              <w:p w14:paraId="4B51BAB7" w14:textId="77777777" w:rsidR="00837531" w:rsidRDefault="00837531" w:rsidP="00837531">
                <w:pPr>
                  <w:jc w:val="center"/>
                  <w:rPr>
                    <w:sz w:val="20"/>
                    <w:szCs w:val="20"/>
                  </w:rPr>
                </w:pPr>
              </w:p>
              <w:p w14:paraId="4D5DCD3A" w14:textId="77777777" w:rsidR="006255D9" w:rsidRDefault="006255D9" w:rsidP="006255D9">
                <w:pPr>
                  <w:jc w:val="center"/>
                </w:pPr>
              </w:p>
              <w:p w14:paraId="146CEB1E" w14:textId="77777777" w:rsidR="006255D9" w:rsidRDefault="006255D9" w:rsidP="006255D9">
                <w:pPr>
                  <w:jc w:val="center"/>
                  <w:rPr>
                    <w:sz w:val="20"/>
                    <w:szCs w:val="20"/>
                  </w:rPr>
                </w:pPr>
              </w:p>
              <w:p w14:paraId="318487EF" w14:textId="77777777" w:rsidR="006255D9" w:rsidRDefault="006255D9" w:rsidP="006255D9">
                <w:pPr>
                  <w:jc w:val="center"/>
                  <w:rPr>
                    <w:sz w:val="20"/>
                    <w:szCs w:val="20"/>
                  </w:rPr>
                </w:pPr>
              </w:p>
              <w:p w14:paraId="445FB1D8" w14:textId="77777777" w:rsidR="00974110" w:rsidRPr="005537CE" w:rsidRDefault="00974110" w:rsidP="006255D9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sz w:val="20"/>
              <w:szCs w:val="20"/>
            </w:rPr>
            <w:id w:val="-396818209"/>
            <w:placeholder>
              <w:docPart w:val="BD1B7220238F4934ABB821942F33A25C"/>
            </w:placeholder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26367307" w14:textId="77777777" w:rsidR="00837531" w:rsidRDefault="00837531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11E798EE" w14:textId="77777777" w:rsidR="00837531" w:rsidRDefault="00837531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19BA1747" w14:textId="77777777" w:rsidR="006255D9" w:rsidRDefault="006255D9" w:rsidP="00E5701E">
                <w:pPr>
                  <w:jc w:val="center"/>
                  <w:rPr>
                    <w:sz w:val="20"/>
                    <w:szCs w:val="20"/>
                  </w:rPr>
                </w:pPr>
              </w:p>
              <w:p w14:paraId="131BACBA" w14:textId="77777777" w:rsidR="00974110" w:rsidRPr="005537CE" w:rsidRDefault="00974110" w:rsidP="00E5701E">
                <w:pPr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</w:tbl>
    <w:p w14:paraId="4350DA24" w14:textId="77777777" w:rsidR="00E00410" w:rsidRDefault="00E00410"/>
    <w:p w14:paraId="0FCD6FF2" w14:textId="77777777" w:rsidR="00E00410" w:rsidRPr="00E00410" w:rsidRDefault="00284860" w:rsidP="00E00410">
      <w:pPr>
        <w:shd w:val="clear" w:color="auto" w:fill="1F497D" w:themeFill="text2"/>
        <w:rPr>
          <w:b/>
          <w:color w:val="FFFFFF" w:themeColor="background1"/>
        </w:rPr>
      </w:pPr>
      <w:r>
        <w:rPr>
          <w:b/>
          <w:color w:val="FFFFFF" w:themeColor="background1"/>
        </w:rPr>
        <w:t>Referral Information</w:t>
      </w:r>
    </w:p>
    <w:p w14:paraId="574C5AB9" w14:textId="77777777" w:rsidR="00284860" w:rsidRDefault="00284860" w:rsidP="0029493D">
      <w:pPr>
        <w:rPr>
          <w:b/>
        </w:rPr>
      </w:pPr>
    </w:p>
    <w:p w14:paraId="274153CF" w14:textId="77777777" w:rsidR="00284860" w:rsidRDefault="00284860" w:rsidP="0029493D">
      <w:pPr>
        <w:rPr>
          <w:b/>
        </w:rPr>
      </w:pPr>
      <w:r>
        <w:rPr>
          <w:b/>
        </w:rPr>
        <w:t>Referral Date</w:t>
      </w:r>
      <w:r w:rsidR="00E5701E">
        <w:rPr>
          <w:b/>
        </w:rPr>
        <w:tab/>
      </w:r>
      <w:r w:rsidR="00E5701E">
        <w:rPr>
          <w:b/>
        </w:rPr>
        <w:tab/>
      </w:r>
      <w:sdt>
        <w:sdtPr>
          <w:rPr>
            <w:b/>
          </w:rPr>
          <w:id w:val="-1726056023"/>
          <w:placeholder>
            <w:docPart w:val="77AD318C6F354BC6936E9D568DC8A7A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0C3932" w:rsidRPr="00CA641E">
            <w:rPr>
              <w:rStyle w:val="PlaceholderText"/>
            </w:rPr>
            <w:t>Click here to enter a date.</w:t>
          </w:r>
        </w:sdtContent>
      </w:sdt>
    </w:p>
    <w:p w14:paraId="1038F58F" w14:textId="77777777" w:rsidR="00284860" w:rsidRDefault="00284860" w:rsidP="0029493D">
      <w:pPr>
        <w:rPr>
          <w:b/>
        </w:rPr>
      </w:pPr>
    </w:p>
    <w:p w14:paraId="74311BC1" w14:textId="77777777" w:rsidR="00284860" w:rsidRDefault="00284860" w:rsidP="0029493D">
      <w:pPr>
        <w:rPr>
          <w:b/>
        </w:rPr>
      </w:pPr>
      <w:r>
        <w:rPr>
          <w:b/>
        </w:rPr>
        <w:t>Details of person making referral</w:t>
      </w:r>
    </w:p>
    <w:p w14:paraId="1B02ACC8" w14:textId="77777777" w:rsidR="00284860" w:rsidRDefault="00284860" w:rsidP="0029493D">
      <w:r>
        <w:t>Name</w:t>
      </w:r>
      <w:r w:rsidR="000C3932">
        <w:tab/>
      </w:r>
      <w:r w:rsidR="000C3932">
        <w:tab/>
      </w:r>
      <w:r w:rsidR="000C3932">
        <w:tab/>
      </w:r>
      <w:r w:rsidR="000C3932">
        <w:tab/>
      </w:r>
      <w:sdt>
        <w:sdtPr>
          <w:id w:val="1855852628"/>
          <w:placeholder>
            <w:docPart w:val="B560688B3300438699C1BBDB597B4CC1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50AB3D43" w14:textId="77777777" w:rsidR="00284860" w:rsidRDefault="00284860" w:rsidP="0029493D">
      <w:r>
        <w:t>Organisation</w:t>
      </w:r>
      <w:r w:rsidR="000C3932">
        <w:tab/>
      </w:r>
      <w:r w:rsidR="000C3932">
        <w:tab/>
      </w:r>
      <w:r w:rsidR="000C3932">
        <w:tab/>
      </w:r>
      <w:sdt>
        <w:sdtPr>
          <w:id w:val="-1038430748"/>
          <w:placeholder>
            <w:docPart w:val="BE9D574E841D408A89C9BD87744738B9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545A0D8D" w14:textId="77777777" w:rsidR="00284860" w:rsidRDefault="00284860" w:rsidP="0029493D">
      <w:r>
        <w:t>Job Title</w:t>
      </w:r>
      <w:r w:rsidR="000C3932">
        <w:tab/>
      </w:r>
      <w:r w:rsidR="000C3932">
        <w:tab/>
      </w:r>
      <w:r w:rsidR="000C3932">
        <w:tab/>
      </w:r>
      <w:sdt>
        <w:sdtPr>
          <w:id w:val="191273646"/>
          <w:placeholder>
            <w:docPart w:val="1FCC3E88486C4E5ABA47818CB857C83B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1DC6CEBD" w14:textId="77777777" w:rsidR="00284860" w:rsidRDefault="00284860" w:rsidP="0029493D">
      <w:r>
        <w:t>Contact telephone number</w:t>
      </w:r>
      <w:r w:rsidR="000C3932">
        <w:tab/>
      </w:r>
      <w:sdt>
        <w:sdtPr>
          <w:id w:val="1437711589"/>
          <w:placeholder>
            <w:docPart w:val="05DB9EF679504A678568E1A5972A871C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6EF5ED71" w14:textId="77777777" w:rsidR="00284860" w:rsidRDefault="00284860" w:rsidP="0029493D">
      <w:r>
        <w:t>Contact e-mail</w:t>
      </w:r>
      <w:r w:rsidR="000C3932">
        <w:tab/>
      </w:r>
      <w:r w:rsidR="000C3932">
        <w:tab/>
      </w:r>
      <w:sdt>
        <w:sdtPr>
          <w:id w:val="158968089"/>
          <w:placeholder>
            <w:docPart w:val="C3F3773AB5BD478D9EB188EBE1CA8B51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6BA2FE83" w14:textId="77777777" w:rsidR="00284860" w:rsidRDefault="00284860" w:rsidP="0029493D"/>
    <w:p w14:paraId="670AC82C" w14:textId="77777777" w:rsidR="00284860" w:rsidRPr="00284860" w:rsidRDefault="00284860" w:rsidP="0029493D">
      <w:pPr>
        <w:rPr>
          <w:b/>
        </w:rPr>
      </w:pPr>
      <w:r w:rsidRPr="00284860">
        <w:rPr>
          <w:b/>
        </w:rPr>
        <w:t>Referral Information</w:t>
      </w:r>
    </w:p>
    <w:p w14:paraId="23AE1F12" w14:textId="77777777" w:rsidR="00284860" w:rsidRPr="00284860" w:rsidRDefault="00284860" w:rsidP="0029493D">
      <w:pPr>
        <w:rPr>
          <w:b/>
        </w:rPr>
      </w:pPr>
      <w:r w:rsidRPr="00284860">
        <w:rPr>
          <w:b/>
        </w:rPr>
        <w:t>Information is mandatory</w:t>
      </w:r>
    </w:p>
    <w:p w14:paraId="69EABC45" w14:textId="77777777" w:rsidR="00284860" w:rsidRDefault="00284860" w:rsidP="0029493D">
      <w:r>
        <w:t>What has led to this child or young person being referred?</w:t>
      </w:r>
    </w:p>
    <w:p w14:paraId="6D458EE3" w14:textId="77777777" w:rsidR="00A96E8E" w:rsidRPr="00A96E8E" w:rsidRDefault="00A96E8E" w:rsidP="00A96E8E">
      <w:p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You should set out here why the child came to our attention, why we are concerned and what involvement is required.</w:t>
      </w:r>
    </w:p>
    <w:p w14:paraId="208782EB" w14:textId="77777777" w:rsidR="00A96E8E" w:rsidRPr="00A96E8E" w:rsidRDefault="00A96E8E" w:rsidP="00A96E8E">
      <w:pPr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>This section must:</w:t>
      </w:r>
    </w:p>
    <w:p w14:paraId="09B62CF1" w14:textId="77777777" w:rsidR="00A96E8E" w:rsidRPr="00A96E8E" w:rsidRDefault="00A96E8E" w:rsidP="00A96E8E">
      <w:pPr>
        <w:pStyle w:val="ListParagraph"/>
        <w:numPr>
          <w:ilvl w:val="0"/>
          <w:numId w:val="10"/>
        </w:num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Be written in plain English with no jargon</w:t>
      </w:r>
    </w:p>
    <w:p w14:paraId="2CE6DC8A" w14:textId="77777777" w:rsidR="00A96E8E" w:rsidRPr="00A96E8E" w:rsidRDefault="00A96E8E" w:rsidP="00A96E8E">
      <w:pPr>
        <w:pStyle w:val="ListParagraph"/>
        <w:numPr>
          <w:ilvl w:val="0"/>
          <w:numId w:val="10"/>
        </w:num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Detail concerns, presenting issues and sources of information</w:t>
      </w:r>
    </w:p>
    <w:p w14:paraId="2FA75C72" w14:textId="77777777" w:rsidR="00A96E8E" w:rsidRPr="00A96E8E" w:rsidRDefault="00A96E8E" w:rsidP="00A96E8E">
      <w:pPr>
        <w:pStyle w:val="ListParagraph"/>
        <w:numPr>
          <w:ilvl w:val="0"/>
          <w:numId w:val="10"/>
        </w:num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Clearly tell the family what the concerns are and why the referral is being made</w:t>
      </w:r>
    </w:p>
    <w:sdt>
      <w:sdtPr>
        <w:id w:val="-1377612012"/>
        <w:placeholder>
          <w:docPart w:val="B147394F46374980B5754F891D94A200"/>
        </w:placeholder>
        <w:showingPlcHdr/>
      </w:sdtPr>
      <w:sdtEndPr/>
      <w:sdtContent>
        <w:p w14:paraId="429251BD" w14:textId="77777777" w:rsidR="005810D5" w:rsidRDefault="000C3932" w:rsidP="0029493D">
          <w:r w:rsidRPr="00CA641E">
            <w:rPr>
              <w:rStyle w:val="PlaceholderText"/>
            </w:rPr>
            <w:t>Click here to enter text.</w:t>
          </w:r>
        </w:p>
      </w:sdtContent>
    </w:sdt>
    <w:p w14:paraId="02568EB7" w14:textId="77777777" w:rsidR="000C3932" w:rsidRDefault="000C3932" w:rsidP="0029493D"/>
    <w:p w14:paraId="4DADA7CB" w14:textId="77777777" w:rsidR="00284860" w:rsidRDefault="00284860" w:rsidP="0029493D">
      <w:r>
        <w:t>What has been done to date?</w:t>
      </w:r>
    </w:p>
    <w:p w14:paraId="1A0B0220" w14:textId="77777777" w:rsidR="00A96E8E" w:rsidRPr="00A96E8E" w:rsidRDefault="00A96E8E" w:rsidP="0029493D">
      <w:pPr>
        <w:rPr>
          <w:i/>
          <w:color w:val="1F497D" w:themeColor="text2"/>
          <w:sz w:val="20"/>
          <w:szCs w:val="20"/>
        </w:rPr>
      </w:pPr>
      <w:r w:rsidRPr="00A96E8E">
        <w:rPr>
          <w:i/>
          <w:color w:val="1F497D" w:themeColor="text2"/>
          <w:sz w:val="20"/>
          <w:szCs w:val="20"/>
        </w:rPr>
        <w:t>Include details of contact with the family and any work carried out with them.</w:t>
      </w:r>
    </w:p>
    <w:sdt>
      <w:sdtPr>
        <w:id w:val="228739464"/>
        <w:placeholder>
          <w:docPart w:val="D2C676E70A2B4BFFBD8AABEF1BCCC652"/>
        </w:placeholder>
        <w:showingPlcHdr/>
      </w:sdtPr>
      <w:sdtEndPr/>
      <w:sdtContent>
        <w:p w14:paraId="335D34E8" w14:textId="77777777" w:rsidR="000873E5" w:rsidRDefault="000C3932" w:rsidP="000C3932">
          <w:r w:rsidRPr="00CA641E">
            <w:rPr>
              <w:rStyle w:val="PlaceholderText"/>
            </w:rPr>
            <w:t>Click here to enter text.</w:t>
          </w:r>
        </w:p>
      </w:sdtContent>
    </w:sdt>
    <w:p w14:paraId="19C3735D" w14:textId="77777777" w:rsidR="00284860" w:rsidRDefault="00284860" w:rsidP="0029493D"/>
    <w:p w14:paraId="7A2D6A68" w14:textId="77777777" w:rsidR="00284860" w:rsidRDefault="00284860" w:rsidP="0029493D">
      <w:r>
        <w:t>What are the strengths/protective factors in the family?</w:t>
      </w:r>
    </w:p>
    <w:sdt>
      <w:sdtPr>
        <w:id w:val="-987089151"/>
        <w:placeholder>
          <w:docPart w:val="20230F9CC0084235B85017A988084E1A"/>
        </w:placeholder>
        <w:showingPlcHdr/>
      </w:sdtPr>
      <w:sdtEndPr/>
      <w:sdtContent>
        <w:p w14:paraId="3B581DC1" w14:textId="77777777" w:rsidR="00284860" w:rsidRDefault="000C3932" w:rsidP="000C3932">
          <w:r w:rsidRPr="00CA641E">
            <w:rPr>
              <w:rStyle w:val="PlaceholderText"/>
            </w:rPr>
            <w:t>Click here to enter text.</w:t>
          </w:r>
        </w:p>
      </w:sdtContent>
    </w:sdt>
    <w:p w14:paraId="3E7A4643" w14:textId="77777777" w:rsidR="000C3932" w:rsidRDefault="000C3932" w:rsidP="00BC04B0"/>
    <w:p w14:paraId="73E64750" w14:textId="77777777" w:rsidR="00BC04B0" w:rsidRDefault="00BC04B0" w:rsidP="00BC04B0">
      <w:r>
        <w:tab/>
      </w:r>
      <w:r>
        <w:tab/>
      </w:r>
      <w:r>
        <w:tab/>
      </w:r>
      <w:r>
        <w:tab/>
        <w:t>Form completed by</w:t>
      </w:r>
      <w:r w:rsidR="000C3932">
        <w:t xml:space="preserve"> </w:t>
      </w:r>
      <w:sdt>
        <w:sdtPr>
          <w:id w:val="826101029"/>
          <w:placeholder>
            <w:docPart w:val="D869A607AA5242E3BCE7502015F28647"/>
          </w:placeholder>
          <w:showingPlcHdr/>
        </w:sdtPr>
        <w:sdtEndPr/>
        <w:sdtContent>
          <w:r w:rsidR="000C3932" w:rsidRPr="00CA641E">
            <w:rPr>
              <w:rStyle w:val="PlaceholderText"/>
            </w:rPr>
            <w:t>Click here to enter text.</w:t>
          </w:r>
        </w:sdtContent>
      </w:sdt>
    </w:p>
    <w:p w14:paraId="644AB322" w14:textId="77777777" w:rsidR="00BC04B0" w:rsidRDefault="00BC04B0" w:rsidP="0029493D"/>
    <w:p w14:paraId="20C70EEC" w14:textId="77777777" w:rsidR="00284860" w:rsidRPr="00E00410" w:rsidRDefault="00284860" w:rsidP="00284860">
      <w:pPr>
        <w:shd w:val="clear" w:color="auto" w:fill="1F497D" w:themeFill="text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Referral </w:t>
      </w:r>
      <w:r w:rsidR="00E621A0">
        <w:rPr>
          <w:b/>
          <w:color w:val="FFFFFF" w:themeColor="background1"/>
        </w:rPr>
        <w:t>Outcomes</w:t>
      </w:r>
    </w:p>
    <w:p w14:paraId="0F9438F9" w14:textId="77777777" w:rsidR="00284860" w:rsidRDefault="00284860" w:rsidP="0029493D"/>
    <w:p w14:paraId="445A55A4" w14:textId="7F40D71C" w:rsidR="000873E5" w:rsidRDefault="000C3932" w:rsidP="000873E5">
      <w:pPr>
        <w:rPr>
          <w:iCs/>
        </w:rPr>
      </w:pPr>
      <w:r>
        <w:rPr>
          <w:iCs/>
        </w:rPr>
        <w:object w:dxaOrig="225" w:dyaOrig="225" w14:anchorId="43FEB3BB">
          <v:shape id="_x0000_i1145" type="#_x0000_t75" style="width:206.5pt;height:20pt" o:ole="">
            <v:imagedata r:id="rId72" o:title=""/>
          </v:shape>
          <w:control r:id="rId73" w:name="CheckBox28" w:shapeid="_x0000_i1145"/>
        </w:object>
      </w:r>
    </w:p>
    <w:p w14:paraId="58943C5C" w14:textId="1FCE71F7" w:rsidR="000873E5" w:rsidRDefault="000C3932" w:rsidP="000873E5">
      <w:pPr>
        <w:rPr>
          <w:iCs/>
        </w:rPr>
      </w:pPr>
      <w:r>
        <w:rPr>
          <w:iCs/>
        </w:rPr>
        <w:lastRenderedPageBreak/>
        <w:object w:dxaOrig="225" w:dyaOrig="225" w14:anchorId="1D41EA72">
          <v:shape id="_x0000_i1147" type="#_x0000_t75" style="width:318.5pt;height:20pt" o:ole="">
            <v:imagedata r:id="rId74" o:title=""/>
          </v:shape>
          <w:control r:id="rId75" w:name="CheckBox29" w:shapeid="_x0000_i1147"/>
        </w:object>
      </w:r>
      <w:r>
        <w:rPr>
          <w:iCs/>
        </w:rPr>
        <w:t xml:space="preserve"> </w:t>
      </w:r>
    </w:p>
    <w:p w14:paraId="49DC6FB6" w14:textId="5741B48D" w:rsidR="000C3932" w:rsidRDefault="000C3932" w:rsidP="000873E5">
      <w:pPr>
        <w:rPr>
          <w:iCs/>
        </w:rPr>
      </w:pPr>
      <w:r>
        <w:rPr>
          <w:iCs/>
        </w:rPr>
        <w:object w:dxaOrig="225" w:dyaOrig="225" w14:anchorId="04CBE545">
          <v:shape id="_x0000_i1149" type="#_x0000_t75" style="width:378pt;height:20pt" o:ole="">
            <v:imagedata r:id="rId76" o:title=""/>
          </v:shape>
          <w:control r:id="rId77" w:name="CheckBox30" w:shapeid="_x0000_i1149"/>
        </w:object>
      </w:r>
      <w:r w:rsidR="000873E5">
        <w:rPr>
          <w:iCs/>
        </w:rPr>
        <w:t xml:space="preserve"> </w:t>
      </w:r>
    </w:p>
    <w:p w14:paraId="28B66E3D" w14:textId="2F66E09F" w:rsidR="000873E5" w:rsidRDefault="000C3932" w:rsidP="000873E5">
      <w:pPr>
        <w:rPr>
          <w:iCs/>
        </w:rPr>
      </w:pPr>
      <w:r>
        <w:rPr>
          <w:iCs/>
        </w:rPr>
        <w:object w:dxaOrig="225" w:dyaOrig="225" w14:anchorId="1D2730FB">
          <v:shape id="_x0000_i1151" type="#_x0000_t75" style="width:334.5pt;height:20pt" o:ole="">
            <v:imagedata r:id="rId78" o:title=""/>
          </v:shape>
          <w:control r:id="rId79" w:name="CheckBox31" w:shapeid="_x0000_i1151"/>
        </w:object>
      </w:r>
      <w:r w:rsidR="000873E5">
        <w:rPr>
          <w:iCs/>
        </w:rPr>
        <w:t xml:space="preserve"> </w:t>
      </w:r>
    </w:p>
    <w:sdt>
      <w:sdtPr>
        <w:rPr>
          <w:iCs/>
        </w:rPr>
        <w:id w:val="-1954087980"/>
        <w:placeholder>
          <w:docPart w:val="E19EB9A7D32F41D8A69A2BFF95D33FBF"/>
        </w:placeholder>
        <w:showingPlcHdr/>
      </w:sdtPr>
      <w:sdtEndPr/>
      <w:sdtContent>
        <w:p w14:paraId="79AFDAD2" w14:textId="77777777" w:rsidR="00E11386" w:rsidRDefault="00E11386" w:rsidP="000873E5">
          <w:pPr>
            <w:rPr>
              <w:iCs/>
            </w:rPr>
          </w:pPr>
          <w:r w:rsidRPr="00284BA2">
            <w:rPr>
              <w:rStyle w:val="PlaceholderText"/>
            </w:rPr>
            <w:t>Click here to enter text.</w:t>
          </w:r>
        </w:p>
      </w:sdtContent>
    </w:sdt>
    <w:sectPr w:rsidR="00E11386" w:rsidSect="00E16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3413" w14:textId="77777777" w:rsidR="00934E0C" w:rsidRDefault="00934E0C" w:rsidP="00934E0C">
      <w:r>
        <w:separator/>
      </w:r>
    </w:p>
  </w:endnote>
  <w:endnote w:type="continuationSeparator" w:id="0">
    <w:p w14:paraId="51225048" w14:textId="77777777" w:rsidR="00934E0C" w:rsidRDefault="00934E0C" w:rsidP="009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597" w14:textId="77777777" w:rsidR="00934E0C" w:rsidRDefault="00934E0C" w:rsidP="00934E0C">
      <w:r>
        <w:separator/>
      </w:r>
    </w:p>
  </w:footnote>
  <w:footnote w:type="continuationSeparator" w:id="0">
    <w:p w14:paraId="42EB86FB" w14:textId="77777777" w:rsidR="00934E0C" w:rsidRDefault="00934E0C" w:rsidP="0093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F2E"/>
    <w:multiLevelType w:val="hybridMultilevel"/>
    <w:tmpl w:val="4A807EFA"/>
    <w:lvl w:ilvl="0" w:tplc="D480C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1C1"/>
    <w:multiLevelType w:val="hybridMultilevel"/>
    <w:tmpl w:val="325EB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19F5"/>
    <w:multiLevelType w:val="hybridMultilevel"/>
    <w:tmpl w:val="33A81B24"/>
    <w:lvl w:ilvl="0" w:tplc="926E0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1BEE"/>
    <w:multiLevelType w:val="hybridMultilevel"/>
    <w:tmpl w:val="7056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73A5"/>
    <w:multiLevelType w:val="hybridMultilevel"/>
    <w:tmpl w:val="B2D88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F70"/>
    <w:multiLevelType w:val="hybridMultilevel"/>
    <w:tmpl w:val="63FC2328"/>
    <w:lvl w:ilvl="0" w:tplc="320A1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E5F12"/>
    <w:multiLevelType w:val="hybridMultilevel"/>
    <w:tmpl w:val="23DAA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1791"/>
    <w:multiLevelType w:val="hybridMultilevel"/>
    <w:tmpl w:val="7AD22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85442"/>
    <w:multiLevelType w:val="hybridMultilevel"/>
    <w:tmpl w:val="C0843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393D"/>
    <w:multiLevelType w:val="hybridMultilevel"/>
    <w:tmpl w:val="2C80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40"/>
    <w:rsid w:val="00031606"/>
    <w:rsid w:val="00056314"/>
    <w:rsid w:val="0007095A"/>
    <w:rsid w:val="000873E5"/>
    <w:rsid w:val="000C3932"/>
    <w:rsid w:val="00107A78"/>
    <w:rsid w:val="0015268D"/>
    <w:rsid w:val="00173D16"/>
    <w:rsid w:val="001E3AD8"/>
    <w:rsid w:val="001F69B3"/>
    <w:rsid w:val="002058E8"/>
    <w:rsid w:val="00205C4B"/>
    <w:rsid w:val="002118EF"/>
    <w:rsid w:val="00263D79"/>
    <w:rsid w:val="00274787"/>
    <w:rsid w:val="00284860"/>
    <w:rsid w:val="0029493D"/>
    <w:rsid w:val="00294B79"/>
    <w:rsid w:val="002A6DF3"/>
    <w:rsid w:val="002F5429"/>
    <w:rsid w:val="003042AB"/>
    <w:rsid w:val="00306690"/>
    <w:rsid w:val="00315756"/>
    <w:rsid w:val="00334DF3"/>
    <w:rsid w:val="003873B3"/>
    <w:rsid w:val="003B0E38"/>
    <w:rsid w:val="003D7816"/>
    <w:rsid w:val="004202B7"/>
    <w:rsid w:val="00507AD2"/>
    <w:rsid w:val="00516C81"/>
    <w:rsid w:val="00521E1C"/>
    <w:rsid w:val="00542E90"/>
    <w:rsid w:val="005537CE"/>
    <w:rsid w:val="005543B5"/>
    <w:rsid w:val="00556C2B"/>
    <w:rsid w:val="00573F1E"/>
    <w:rsid w:val="005810D5"/>
    <w:rsid w:val="005820D5"/>
    <w:rsid w:val="005A3DD5"/>
    <w:rsid w:val="005F5FE3"/>
    <w:rsid w:val="005F7F33"/>
    <w:rsid w:val="00600526"/>
    <w:rsid w:val="006255D9"/>
    <w:rsid w:val="00645789"/>
    <w:rsid w:val="00646870"/>
    <w:rsid w:val="006D0BD5"/>
    <w:rsid w:val="006F1372"/>
    <w:rsid w:val="00707AAA"/>
    <w:rsid w:val="00755070"/>
    <w:rsid w:val="00760F9B"/>
    <w:rsid w:val="00766CBD"/>
    <w:rsid w:val="00827B2E"/>
    <w:rsid w:val="00837531"/>
    <w:rsid w:val="00852AAE"/>
    <w:rsid w:val="008574D8"/>
    <w:rsid w:val="00861BCC"/>
    <w:rsid w:val="00872DCD"/>
    <w:rsid w:val="008A29E8"/>
    <w:rsid w:val="008D323D"/>
    <w:rsid w:val="008E6E5A"/>
    <w:rsid w:val="008F692F"/>
    <w:rsid w:val="0093057E"/>
    <w:rsid w:val="00934E0C"/>
    <w:rsid w:val="00947CEA"/>
    <w:rsid w:val="00952917"/>
    <w:rsid w:val="00957C76"/>
    <w:rsid w:val="00972CB0"/>
    <w:rsid w:val="00974110"/>
    <w:rsid w:val="00A274D4"/>
    <w:rsid w:val="00A735CB"/>
    <w:rsid w:val="00A96E8E"/>
    <w:rsid w:val="00AA2708"/>
    <w:rsid w:val="00AB3961"/>
    <w:rsid w:val="00AE5F9F"/>
    <w:rsid w:val="00B005BC"/>
    <w:rsid w:val="00B04439"/>
    <w:rsid w:val="00B2314D"/>
    <w:rsid w:val="00B638DC"/>
    <w:rsid w:val="00BB4DCC"/>
    <w:rsid w:val="00BC04B0"/>
    <w:rsid w:val="00BF0B5C"/>
    <w:rsid w:val="00C04D93"/>
    <w:rsid w:val="00C15253"/>
    <w:rsid w:val="00C57D7D"/>
    <w:rsid w:val="00CB39A2"/>
    <w:rsid w:val="00D00A85"/>
    <w:rsid w:val="00D2198C"/>
    <w:rsid w:val="00DB68EC"/>
    <w:rsid w:val="00DF5A40"/>
    <w:rsid w:val="00E00410"/>
    <w:rsid w:val="00E062CC"/>
    <w:rsid w:val="00E112AB"/>
    <w:rsid w:val="00E11386"/>
    <w:rsid w:val="00E169C5"/>
    <w:rsid w:val="00E221C3"/>
    <w:rsid w:val="00E35B3F"/>
    <w:rsid w:val="00E44A6D"/>
    <w:rsid w:val="00E538B1"/>
    <w:rsid w:val="00E5701E"/>
    <w:rsid w:val="00E621A0"/>
    <w:rsid w:val="00E633B8"/>
    <w:rsid w:val="00E85FE3"/>
    <w:rsid w:val="00E93EC4"/>
    <w:rsid w:val="00EB73E8"/>
    <w:rsid w:val="00EE1BA9"/>
    <w:rsid w:val="00EF09D9"/>
    <w:rsid w:val="00F34E8B"/>
    <w:rsid w:val="00F37616"/>
    <w:rsid w:val="00F4441C"/>
    <w:rsid w:val="00F75D69"/>
    <w:rsid w:val="00FA5552"/>
    <w:rsid w:val="00FC1FF2"/>
    <w:rsid w:val="00FD2169"/>
    <w:rsid w:val="00FE04D9"/>
    <w:rsid w:val="00FF0351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4996E"/>
  <w15:docId w15:val="{79D47D47-DBF8-423E-AA7D-DF76DCFF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AE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D5"/>
    <w:pPr>
      <w:ind w:left="720"/>
      <w:contextualSpacing/>
    </w:pPr>
  </w:style>
  <w:style w:type="table" w:styleId="TableGrid">
    <w:name w:val="Table Grid"/>
    <w:basedOn w:val="TableNormal"/>
    <w:uiPriority w:val="59"/>
    <w:rsid w:val="001E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9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C5"/>
    <w:rPr>
      <w:rFonts w:ascii="Tahoma" w:hAnsi="Tahoma" w:cs="Tahoma"/>
      <w:sz w:val="16"/>
      <w:szCs w:val="16"/>
    </w:rPr>
  </w:style>
  <w:style w:type="character" w:customStyle="1" w:styleId="xforms-value">
    <w:name w:val="xforms-value"/>
    <w:basedOn w:val="DefaultParagraphFont"/>
    <w:rsid w:val="008E6E5A"/>
  </w:style>
  <w:style w:type="character" w:styleId="Hyperlink">
    <w:name w:val="Hyperlink"/>
    <w:basedOn w:val="DefaultParagraphFont"/>
    <w:uiPriority w:val="99"/>
    <w:unhideWhenUsed/>
    <w:rsid w:val="0062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4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7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05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0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2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09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1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3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23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35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0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0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image" Target="media/image19.wmf"/><Relationship Id="rId50" Type="http://schemas.openxmlformats.org/officeDocument/2006/relationships/control" Target="activeX/activeX19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28.xml"/><Relationship Id="rId76" Type="http://schemas.openxmlformats.org/officeDocument/2006/relationships/image" Target="media/image34.wmf"/><Relationship Id="rId7" Type="http://schemas.openxmlformats.org/officeDocument/2006/relationships/styles" Target="styles.xml"/><Relationship Id="rId71" Type="http://schemas.openxmlformats.org/officeDocument/2006/relationships/image" Target="media/image31.gif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image" Target="media/image10.wmf"/><Relationship Id="rId11" Type="http://schemas.openxmlformats.org/officeDocument/2006/relationships/endnotes" Target="endnotes.xml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4.wmf"/><Relationship Id="rId40" Type="http://schemas.openxmlformats.org/officeDocument/2006/relationships/control" Target="activeX/activeX14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3.xml"/><Relationship Id="rId66" Type="http://schemas.openxmlformats.org/officeDocument/2006/relationships/control" Target="activeX/activeX27.xml"/><Relationship Id="rId74" Type="http://schemas.openxmlformats.org/officeDocument/2006/relationships/image" Target="media/image33.wmf"/><Relationship Id="rId79" Type="http://schemas.openxmlformats.org/officeDocument/2006/relationships/control" Target="activeX/activeX32.xml"/><Relationship Id="rId5" Type="http://schemas.openxmlformats.org/officeDocument/2006/relationships/customXml" Target="../customXml/item5.xml"/><Relationship Id="rId61" Type="http://schemas.openxmlformats.org/officeDocument/2006/relationships/image" Target="media/image26.wmf"/><Relationship Id="rId82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control" Target="activeX/activeX16.xml"/><Relationship Id="rId52" Type="http://schemas.openxmlformats.org/officeDocument/2006/relationships/control" Target="activeX/activeX20.xml"/><Relationship Id="rId60" Type="http://schemas.openxmlformats.org/officeDocument/2006/relationships/control" Target="activeX/activeX24.xml"/><Relationship Id="rId65" Type="http://schemas.openxmlformats.org/officeDocument/2006/relationships/image" Target="media/image28.wmf"/><Relationship Id="rId73" Type="http://schemas.openxmlformats.org/officeDocument/2006/relationships/control" Target="activeX/activeX29.xml"/><Relationship Id="rId78" Type="http://schemas.openxmlformats.org/officeDocument/2006/relationships/image" Target="media/image35.wmf"/><Relationship Id="rId8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18.xml"/><Relationship Id="rId56" Type="http://schemas.openxmlformats.org/officeDocument/2006/relationships/control" Target="activeX/activeX22.xml"/><Relationship Id="rId64" Type="http://schemas.openxmlformats.org/officeDocument/2006/relationships/control" Target="activeX/activeX26.xml"/><Relationship Id="rId69" Type="http://schemas.openxmlformats.org/officeDocument/2006/relationships/image" Target="media/image30.gif"/><Relationship Id="rId77" Type="http://schemas.openxmlformats.org/officeDocument/2006/relationships/control" Target="activeX/activeX31.xm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control" Target="activeX/activeX21.xml"/><Relationship Id="rId62" Type="http://schemas.openxmlformats.org/officeDocument/2006/relationships/control" Target="activeX/activeX25.xml"/><Relationship Id="rId70" Type="http://schemas.openxmlformats.org/officeDocument/2006/relationships/hyperlink" Target="http://mosaic-live.lbcamden.net:7003/mosaic_live/controller/formeditor/view?subgroupId=82032&amp;formId=925845#_" TargetMode="External"/><Relationship Id="rId75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49" Type="http://schemas.openxmlformats.org/officeDocument/2006/relationships/image" Target="media/image20.wmf"/><Relationship Id="rId57" Type="http://schemas.openxmlformats.org/officeDocument/2006/relationships/image" Target="media/image2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sb114\OneDrive%20-%20London%20Borough%20of%20Camden\desktop\FIF\CAF%20Referral%20-%20Typing%20Vers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095F60E94A49439BA8874277DC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A56B-ED79-4F62-9703-334E57DE9D45}"/>
      </w:docPartPr>
      <w:docPartBody>
        <w:p w:rsidR="00F01377" w:rsidRDefault="00F01377">
          <w:pPr>
            <w:pStyle w:val="78095F60E94A49439BA8874277DCE1B6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87271066AE5A45F9A0C22A9DF38E0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11325-0291-4B0E-B817-AEA447152998}"/>
      </w:docPartPr>
      <w:docPartBody>
        <w:p w:rsidR="00F01377" w:rsidRDefault="00F01377">
          <w:pPr>
            <w:pStyle w:val="87271066AE5A45F9A0C22A9DF38E0620"/>
          </w:pPr>
          <w:r w:rsidRPr="00645789">
            <w:rPr>
              <w:rStyle w:val="PlaceholderText"/>
            </w:rPr>
            <w:t>Click here to enter text.</w:t>
          </w:r>
        </w:p>
      </w:docPartBody>
    </w:docPart>
    <w:docPart>
      <w:docPartPr>
        <w:name w:val="64326ACF801948F2A63D297A3EB8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1503-0BAC-4CD2-88D4-167CD9C71B05}"/>
      </w:docPartPr>
      <w:docPartBody>
        <w:p w:rsidR="00F01377" w:rsidRDefault="00F01377">
          <w:pPr>
            <w:pStyle w:val="64326ACF801948F2A63D297A3EB882AD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9006CF4089634A0CBBF813E86038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0BD9-41F1-44D1-919A-EB416BA4DEED}"/>
      </w:docPartPr>
      <w:docPartBody>
        <w:p w:rsidR="00F01377" w:rsidRDefault="00F01377">
          <w:pPr>
            <w:pStyle w:val="9006CF4089634A0CBBF813E86038FFF5"/>
          </w:pPr>
          <w:r w:rsidRPr="004F7734">
            <w:rPr>
              <w:rStyle w:val="PlaceholderText"/>
            </w:rPr>
            <w:t>Click here to enter text.</w:t>
          </w:r>
        </w:p>
      </w:docPartBody>
    </w:docPart>
    <w:docPart>
      <w:docPartPr>
        <w:name w:val="592BE2EA651A421AB79D6FA8776F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CF76-74EC-4E03-8970-EDA580C656A7}"/>
      </w:docPartPr>
      <w:docPartBody>
        <w:p w:rsidR="00F01377" w:rsidRDefault="00F01377">
          <w:pPr>
            <w:pStyle w:val="592BE2EA651A421AB79D6FA8776FD838"/>
          </w:pPr>
          <w:r w:rsidRPr="00CA641E">
            <w:rPr>
              <w:rStyle w:val="PlaceholderText"/>
            </w:rPr>
            <w:t>Click here to enter a date.</w:t>
          </w:r>
        </w:p>
      </w:docPartBody>
    </w:docPart>
    <w:docPart>
      <w:docPartPr>
        <w:name w:val="80F78107368A4B39BB5498AAE638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2079A-9C90-4D14-AB3C-48B7C1ECA206}"/>
      </w:docPartPr>
      <w:docPartBody>
        <w:p w:rsidR="00F01377" w:rsidRDefault="00F01377">
          <w:pPr>
            <w:pStyle w:val="80F78107368A4B39BB5498AAE6388AAE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F85B9A36B8354D22AD2B5B327FC3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A51FB-D469-4C4E-B213-451E6B023658}"/>
      </w:docPartPr>
      <w:docPartBody>
        <w:p w:rsidR="00F01377" w:rsidRDefault="00F01377">
          <w:pPr>
            <w:pStyle w:val="F85B9A36B8354D22AD2B5B327FC3E384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C433AE29A054455E91B82CBB9BC2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E152-7B82-4CEC-B52A-26D63BC5C57E}"/>
      </w:docPartPr>
      <w:docPartBody>
        <w:p w:rsidR="00F01377" w:rsidRDefault="00F01377">
          <w:pPr>
            <w:pStyle w:val="C433AE29A054455E91B82CBB9BC2A8D5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B4B6DD598BED4B46BF141DAC7BA7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F589-8C66-4F94-A103-1F82D331A2FC}"/>
      </w:docPartPr>
      <w:docPartBody>
        <w:p w:rsidR="00F01377" w:rsidRDefault="00F01377">
          <w:pPr>
            <w:pStyle w:val="B4B6DD598BED4B46BF141DAC7BA7ABAB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4C3FDD39D55C4483A1841D3AAB7A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C5DB-805B-439F-83BA-4155580956A2}"/>
      </w:docPartPr>
      <w:docPartBody>
        <w:p w:rsidR="00F01377" w:rsidRDefault="00F01377">
          <w:pPr>
            <w:pStyle w:val="4C3FDD39D55C4483A1841D3AAB7A5FAC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7D0E5A4903D24E94B3F45A2D78FE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8407-A559-45BE-BA25-5CB3D91DB63A}"/>
      </w:docPartPr>
      <w:docPartBody>
        <w:p w:rsidR="00F01377" w:rsidRDefault="00F01377">
          <w:pPr>
            <w:pStyle w:val="7D0E5A4903D24E94B3F45A2D78FEDD3F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7D99EB2A5EDF4BA68792DDB032D9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E803-19AB-4131-AB36-BDA7DEC6FE86}"/>
      </w:docPartPr>
      <w:docPartBody>
        <w:p w:rsidR="00F01377" w:rsidRDefault="00F01377">
          <w:pPr>
            <w:pStyle w:val="7D99EB2A5EDF4BA68792DDB032D97D74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53131438E9F34AADA9D2D0AF17CF1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6F42-BD6C-45EC-A099-2CFD3CCCA131}"/>
      </w:docPartPr>
      <w:docPartBody>
        <w:p w:rsidR="00F01377" w:rsidRDefault="00F01377">
          <w:pPr>
            <w:pStyle w:val="53131438E9F34AADA9D2D0AF17CF1A09"/>
          </w:pPr>
          <w:r w:rsidRPr="00CA641E">
            <w:rPr>
              <w:rStyle w:val="PlaceholderText"/>
            </w:rPr>
            <w:t>Choose an item.</w:t>
          </w:r>
        </w:p>
      </w:docPartBody>
    </w:docPart>
    <w:docPart>
      <w:docPartPr>
        <w:name w:val="7E3A474AE606483F80C83FE9BD3BD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878C-8E74-42A4-BFE7-A298975FF972}"/>
      </w:docPartPr>
      <w:docPartBody>
        <w:p w:rsidR="00F01377" w:rsidRDefault="00F01377">
          <w:pPr>
            <w:pStyle w:val="7E3A474AE606483F80C83FE9BD3BD49A"/>
          </w:pPr>
          <w:r w:rsidRPr="00CA641E">
            <w:rPr>
              <w:rStyle w:val="PlaceholderText"/>
            </w:rPr>
            <w:t>Choose an item.</w:t>
          </w:r>
        </w:p>
      </w:docPartBody>
    </w:docPart>
    <w:docPart>
      <w:docPartPr>
        <w:name w:val="12AF8AB0C1B445F2AD30A3004FD0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A058-5EBD-4E59-AB56-E8F4CDE7B9CA}"/>
      </w:docPartPr>
      <w:docPartBody>
        <w:p w:rsidR="00F01377" w:rsidRDefault="00F01377">
          <w:pPr>
            <w:pStyle w:val="12AF8AB0C1B445F2AD30A3004FD000C8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E353BBF739FF49F3A2B1E9E98660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BE306-A899-4BD6-AC35-06DA0E638D40}"/>
      </w:docPartPr>
      <w:docPartBody>
        <w:p w:rsidR="00F01377" w:rsidRDefault="00F01377">
          <w:pPr>
            <w:pStyle w:val="E353BBF739FF49F3A2B1E9E98660AE86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F6D6CCAECC504D18B9880B0BCC44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23D8-E571-46B7-8E92-961E613C4F51}"/>
      </w:docPartPr>
      <w:docPartBody>
        <w:p w:rsidR="00F01377" w:rsidRDefault="00F01377">
          <w:pPr>
            <w:pStyle w:val="F6D6CCAECC504D18B9880B0BCC4463CE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AFDB278AE67B4E3A868A5AB13078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4C22-2552-40B6-A660-A1B3772F4808}"/>
      </w:docPartPr>
      <w:docPartBody>
        <w:p w:rsidR="00F01377" w:rsidRDefault="00F01377">
          <w:pPr>
            <w:pStyle w:val="AFDB278AE67B4E3A868A5AB130783C21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1B6BB89506FE411CBCD297D3639A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6AD2-61E4-4216-A5AB-16DC665FB150}"/>
      </w:docPartPr>
      <w:docPartBody>
        <w:p w:rsidR="00F01377" w:rsidRDefault="00F01377">
          <w:pPr>
            <w:pStyle w:val="1B6BB89506FE411CBCD297D3639A1978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172B3F7C1C8E4C8D8AC3D5A74729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20343-438A-439B-822B-B5D98FF0899A}"/>
      </w:docPartPr>
      <w:docPartBody>
        <w:p w:rsidR="00F01377" w:rsidRDefault="00F01377">
          <w:pPr>
            <w:pStyle w:val="172B3F7C1C8E4C8D8AC3D5A74729BBA4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CB419008A7B143D3974B9230FC40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8A26-1907-446C-A89A-009D18B059DD}"/>
      </w:docPartPr>
      <w:docPartBody>
        <w:p w:rsidR="00F01377" w:rsidRDefault="00F01377">
          <w:pPr>
            <w:pStyle w:val="CB419008A7B143D3974B9230FC40C47B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05D099B45BA54EBEA1F6C825ECEA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32EA-C426-4ABB-AD33-8CDB606CFC31}"/>
      </w:docPartPr>
      <w:docPartBody>
        <w:p w:rsidR="00F01377" w:rsidRDefault="00F01377">
          <w:pPr>
            <w:pStyle w:val="05D099B45BA54EBEA1F6C825ECEAA812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F9A90014A6054F21BF9E81338524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618F-0D67-471C-99D3-984D5FE2B51A}"/>
      </w:docPartPr>
      <w:docPartBody>
        <w:p w:rsidR="00F01377" w:rsidRDefault="00F01377">
          <w:pPr>
            <w:pStyle w:val="F9A90014A6054F21BF9E813385244DFA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5AA20FC540A542AABD99C7C6FDC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8473-391B-42F8-B700-1028701E377C}"/>
      </w:docPartPr>
      <w:docPartBody>
        <w:p w:rsidR="00F01377" w:rsidRDefault="00F01377">
          <w:pPr>
            <w:pStyle w:val="5AA20FC540A542AABD99C7C6FDCED41A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BD1B7220238F4934ABB821942F33A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6E62-9D72-45D1-8E40-52EF801105BC}"/>
      </w:docPartPr>
      <w:docPartBody>
        <w:p w:rsidR="00F01377" w:rsidRDefault="00F01377">
          <w:pPr>
            <w:pStyle w:val="BD1B7220238F4934ABB821942F33A25C"/>
          </w:pPr>
          <w:r w:rsidRPr="00A85D6D">
            <w:rPr>
              <w:rStyle w:val="PlaceholderText"/>
            </w:rPr>
            <w:t>Click here to enter text.</w:t>
          </w:r>
        </w:p>
      </w:docPartBody>
    </w:docPart>
    <w:docPart>
      <w:docPartPr>
        <w:name w:val="77AD318C6F354BC6936E9D568DC8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3BC0-2CE9-4ECC-A1DA-5E8E7E561F99}"/>
      </w:docPartPr>
      <w:docPartBody>
        <w:p w:rsidR="00F01377" w:rsidRDefault="00F01377">
          <w:pPr>
            <w:pStyle w:val="77AD318C6F354BC6936E9D568DC8A7A1"/>
          </w:pPr>
          <w:r w:rsidRPr="00CA641E">
            <w:rPr>
              <w:rStyle w:val="PlaceholderText"/>
            </w:rPr>
            <w:t>Click here to enter a date.</w:t>
          </w:r>
        </w:p>
      </w:docPartBody>
    </w:docPart>
    <w:docPart>
      <w:docPartPr>
        <w:name w:val="B560688B3300438699C1BBDB597B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47F1-0BC8-4AF0-B427-73C1E92605E9}"/>
      </w:docPartPr>
      <w:docPartBody>
        <w:p w:rsidR="00F01377" w:rsidRDefault="00F01377">
          <w:pPr>
            <w:pStyle w:val="B560688B3300438699C1BBDB597B4CC1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BE9D574E841D408A89C9BD877447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5EAB-3571-4C6C-B429-8F7448EB5589}"/>
      </w:docPartPr>
      <w:docPartBody>
        <w:p w:rsidR="00F01377" w:rsidRDefault="00F01377">
          <w:pPr>
            <w:pStyle w:val="BE9D574E841D408A89C9BD87744738B9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1FCC3E88486C4E5ABA47818CB857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81EB-4CD8-4272-B4B1-3B206138F7D5}"/>
      </w:docPartPr>
      <w:docPartBody>
        <w:p w:rsidR="00F01377" w:rsidRDefault="00F01377">
          <w:pPr>
            <w:pStyle w:val="1FCC3E88486C4E5ABA47818CB857C83B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05DB9EF679504A678568E1A5972A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C1A9-DE70-4E27-AA1D-E716EB0EFB21}"/>
      </w:docPartPr>
      <w:docPartBody>
        <w:p w:rsidR="00F01377" w:rsidRDefault="00F01377">
          <w:pPr>
            <w:pStyle w:val="05DB9EF679504A678568E1A5972A871C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C3F3773AB5BD478D9EB188EBE1CA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5C01-CB75-46FB-B145-C530ED52A25A}"/>
      </w:docPartPr>
      <w:docPartBody>
        <w:p w:rsidR="00F01377" w:rsidRDefault="00F01377">
          <w:pPr>
            <w:pStyle w:val="C3F3773AB5BD478D9EB188EBE1CA8B51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B147394F46374980B5754F891D94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51306-CBD8-4561-84C9-A2B191CE8F86}"/>
      </w:docPartPr>
      <w:docPartBody>
        <w:p w:rsidR="00F01377" w:rsidRDefault="00F01377">
          <w:pPr>
            <w:pStyle w:val="B147394F46374980B5754F891D94A200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D2C676E70A2B4BFFBD8AABEF1BCC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F6F7-08E4-4531-AF57-0A0F78258A38}"/>
      </w:docPartPr>
      <w:docPartBody>
        <w:p w:rsidR="00F01377" w:rsidRDefault="00F01377">
          <w:pPr>
            <w:pStyle w:val="D2C676E70A2B4BFFBD8AABEF1BCCC652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20230F9CC0084235B85017A98808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92FE-49B6-4A41-B97C-0364BD79988D}"/>
      </w:docPartPr>
      <w:docPartBody>
        <w:p w:rsidR="00F01377" w:rsidRDefault="00F01377">
          <w:pPr>
            <w:pStyle w:val="20230F9CC0084235B85017A988084E1A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D869A607AA5242E3BCE7502015F2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B562-6D0B-40B6-8C90-783C5F01C879}"/>
      </w:docPartPr>
      <w:docPartBody>
        <w:p w:rsidR="00F01377" w:rsidRDefault="00F01377">
          <w:pPr>
            <w:pStyle w:val="D869A607AA5242E3BCE7502015F28647"/>
          </w:pPr>
          <w:r w:rsidRPr="00CA641E">
            <w:rPr>
              <w:rStyle w:val="PlaceholderText"/>
            </w:rPr>
            <w:t>Click here to enter text.</w:t>
          </w:r>
        </w:p>
      </w:docPartBody>
    </w:docPart>
    <w:docPart>
      <w:docPartPr>
        <w:name w:val="E19EB9A7D32F41D8A69A2BFF95D3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1DF5-7F38-4F0F-8C6C-0C49830AA027}"/>
      </w:docPartPr>
      <w:docPartBody>
        <w:p w:rsidR="00F01377" w:rsidRDefault="00F01377">
          <w:pPr>
            <w:pStyle w:val="E19EB9A7D32F41D8A69A2BFF95D33FBF"/>
          </w:pPr>
          <w:r w:rsidRPr="00284B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77"/>
    <w:rsid w:val="00F0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095F60E94A49439BA8874277DCE1B6">
    <w:name w:val="78095F60E94A49439BA8874277DCE1B6"/>
  </w:style>
  <w:style w:type="paragraph" w:customStyle="1" w:styleId="87271066AE5A45F9A0C22A9DF38E0620">
    <w:name w:val="87271066AE5A45F9A0C22A9DF38E0620"/>
  </w:style>
  <w:style w:type="paragraph" w:customStyle="1" w:styleId="64326ACF801948F2A63D297A3EB882AD">
    <w:name w:val="64326ACF801948F2A63D297A3EB882AD"/>
  </w:style>
  <w:style w:type="paragraph" w:customStyle="1" w:styleId="9006CF4089634A0CBBF813E86038FFF5">
    <w:name w:val="9006CF4089634A0CBBF813E86038FFF5"/>
  </w:style>
  <w:style w:type="paragraph" w:customStyle="1" w:styleId="592BE2EA651A421AB79D6FA8776FD838">
    <w:name w:val="592BE2EA651A421AB79D6FA8776FD838"/>
  </w:style>
  <w:style w:type="paragraph" w:customStyle="1" w:styleId="80F78107368A4B39BB5498AAE6388AAE">
    <w:name w:val="80F78107368A4B39BB5498AAE6388AAE"/>
  </w:style>
  <w:style w:type="paragraph" w:customStyle="1" w:styleId="F85B9A36B8354D22AD2B5B327FC3E384">
    <w:name w:val="F85B9A36B8354D22AD2B5B327FC3E384"/>
  </w:style>
  <w:style w:type="paragraph" w:customStyle="1" w:styleId="C433AE29A054455E91B82CBB9BC2A8D5">
    <w:name w:val="C433AE29A054455E91B82CBB9BC2A8D5"/>
  </w:style>
  <w:style w:type="paragraph" w:customStyle="1" w:styleId="B4B6DD598BED4B46BF141DAC7BA7ABAB">
    <w:name w:val="B4B6DD598BED4B46BF141DAC7BA7ABAB"/>
  </w:style>
  <w:style w:type="paragraph" w:customStyle="1" w:styleId="4C3FDD39D55C4483A1841D3AAB7A5FAC">
    <w:name w:val="4C3FDD39D55C4483A1841D3AAB7A5FAC"/>
  </w:style>
  <w:style w:type="paragraph" w:customStyle="1" w:styleId="7D0E5A4903D24E94B3F45A2D78FEDD3F">
    <w:name w:val="7D0E5A4903D24E94B3F45A2D78FEDD3F"/>
  </w:style>
  <w:style w:type="paragraph" w:customStyle="1" w:styleId="7D99EB2A5EDF4BA68792DDB032D97D74">
    <w:name w:val="7D99EB2A5EDF4BA68792DDB032D97D74"/>
  </w:style>
  <w:style w:type="paragraph" w:customStyle="1" w:styleId="53131438E9F34AADA9D2D0AF17CF1A09">
    <w:name w:val="53131438E9F34AADA9D2D0AF17CF1A09"/>
  </w:style>
  <w:style w:type="paragraph" w:customStyle="1" w:styleId="7E3A474AE606483F80C83FE9BD3BD49A">
    <w:name w:val="7E3A474AE606483F80C83FE9BD3BD49A"/>
  </w:style>
  <w:style w:type="paragraph" w:customStyle="1" w:styleId="12AF8AB0C1B445F2AD30A3004FD000C8">
    <w:name w:val="12AF8AB0C1B445F2AD30A3004FD000C8"/>
  </w:style>
  <w:style w:type="paragraph" w:customStyle="1" w:styleId="E353BBF739FF49F3A2B1E9E98660AE86">
    <w:name w:val="E353BBF739FF49F3A2B1E9E98660AE86"/>
  </w:style>
  <w:style w:type="paragraph" w:customStyle="1" w:styleId="F6D6CCAECC504D18B9880B0BCC4463CE">
    <w:name w:val="F6D6CCAECC504D18B9880B0BCC4463CE"/>
  </w:style>
  <w:style w:type="paragraph" w:customStyle="1" w:styleId="AFDB278AE67B4E3A868A5AB130783C21">
    <w:name w:val="AFDB278AE67B4E3A868A5AB130783C21"/>
  </w:style>
  <w:style w:type="paragraph" w:customStyle="1" w:styleId="1B6BB89506FE411CBCD297D3639A1978">
    <w:name w:val="1B6BB89506FE411CBCD297D3639A1978"/>
  </w:style>
  <w:style w:type="paragraph" w:customStyle="1" w:styleId="172B3F7C1C8E4C8D8AC3D5A74729BBA4">
    <w:name w:val="172B3F7C1C8E4C8D8AC3D5A74729BBA4"/>
  </w:style>
  <w:style w:type="paragraph" w:customStyle="1" w:styleId="CB419008A7B143D3974B9230FC40C47B">
    <w:name w:val="CB419008A7B143D3974B9230FC40C47B"/>
  </w:style>
  <w:style w:type="paragraph" w:customStyle="1" w:styleId="05D099B45BA54EBEA1F6C825ECEAA812">
    <w:name w:val="05D099B45BA54EBEA1F6C825ECEAA812"/>
  </w:style>
  <w:style w:type="paragraph" w:customStyle="1" w:styleId="F9A90014A6054F21BF9E813385244DFA">
    <w:name w:val="F9A90014A6054F21BF9E813385244DFA"/>
  </w:style>
  <w:style w:type="paragraph" w:customStyle="1" w:styleId="5AA20FC540A542AABD99C7C6FDCED41A">
    <w:name w:val="5AA20FC540A542AABD99C7C6FDCED41A"/>
  </w:style>
  <w:style w:type="paragraph" w:customStyle="1" w:styleId="BD1B7220238F4934ABB821942F33A25C">
    <w:name w:val="BD1B7220238F4934ABB821942F33A25C"/>
  </w:style>
  <w:style w:type="paragraph" w:customStyle="1" w:styleId="77AD318C6F354BC6936E9D568DC8A7A1">
    <w:name w:val="77AD318C6F354BC6936E9D568DC8A7A1"/>
  </w:style>
  <w:style w:type="paragraph" w:customStyle="1" w:styleId="B560688B3300438699C1BBDB597B4CC1">
    <w:name w:val="B560688B3300438699C1BBDB597B4CC1"/>
  </w:style>
  <w:style w:type="paragraph" w:customStyle="1" w:styleId="BE9D574E841D408A89C9BD87744738B9">
    <w:name w:val="BE9D574E841D408A89C9BD87744738B9"/>
  </w:style>
  <w:style w:type="paragraph" w:customStyle="1" w:styleId="1FCC3E88486C4E5ABA47818CB857C83B">
    <w:name w:val="1FCC3E88486C4E5ABA47818CB857C83B"/>
  </w:style>
  <w:style w:type="paragraph" w:customStyle="1" w:styleId="05DB9EF679504A678568E1A5972A871C">
    <w:name w:val="05DB9EF679504A678568E1A5972A871C"/>
  </w:style>
  <w:style w:type="paragraph" w:customStyle="1" w:styleId="C3F3773AB5BD478D9EB188EBE1CA8B51">
    <w:name w:val="C3F3773AB5BD478D9EB188EBE1CA8B51"/>
  </w:style>
  <w:style w:type="paragraph" w:customStyle="1" w:styleId="B147394F46374980B5754F891D94A200">
    <w:name w:val="B147394F46374980B5754F891D94A200"/>
  </w:style>
  <w:style w:type="paragraph" w:customStyle="1" w:styleId="D2C676E70A2B4BFFBD8AABEF1BCCC652">
    <w:name w:val="D2C676E70A2B4BFFBD8AABEF1BCCC652"/>
  </w:style>
  <w:style w:type="paragraph" w:customStyle="1" w:styleId="20230F9CC0084235B85017A988084E1A">
    <w:name w:val="20230F9CC0084235B85017A988084E1A"/>
  </w:style>
  <w:style w:type="paragraph" w:customStyle="1" w:styleId="D869A607AA5242E3BCE7502015F28647">
    <w:name w:val="D869A607AA5242E3BCE7502015F28647"/>
  </w:style>
  <w:style w:type="paragraph" w:customStyle="1" w:styleId="E19EB9A7D32F41D8A69A2BFF95D33FBF">
    <w:name w:val="E19EB9A7D32F41D8A69A2BFF95D33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c801c-57ea-4171-9180-56c9b5f9fe37"/>
    <Category xmlns="aed1b3ff-f066-4d93-816d-bc052dd406e4">Referral Forms</Category>
    <Sub_x002d_category xmlns="aed1b3ff-f066-4d93-816d-bc052dd40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8749AFD186B42BA9AE9A964A6A746" ma:contentTypeVersion="12" ma:contentTypeDescription="Create a new document." ma:contentTypeScope="" ma:versionID="54fc19e1a3ad2b22cf8497225f0aa88e">
  <xsd:schema xmlns:xsd="http://www.w3.org/2001/XMLSchema" xmlns:xs="http://www.w3.org/2001/XMLSchema" xmlns:p="http://schemas.microsoft.com/office/2006/metadata/properties" xmlns:ns2="f0fc801c-57ea-4171-9180-56c9b5f9fe37" xmlns:ns3="aed1b3ff-f066-4d93-816d-bc052dd406e4" targetNamespace="http://schemas.microsoft.com/office/2006/metadata/properties" ma:root="true" ma:fieldsID="769a8fda737b0adcf8f9b835fe9f531a" ns2:_="" ns3:_="">
    <xsd:import namespace="f0fc801c-57ea-4171-9180-56c9b5f9fe37"/>
    <xsd:import namespace="aed1b3ff-f066-4d93-816d-bc052dd406e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Category" minOccurs="0"/>
                <xsd:element ref="ns3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801c-57ea-4171-9180-56c9b5f9fe3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1ad4cde-8d6d-4c02-b66c-7d27f912162a}" ma:internalName="TaxCatchAll" ma:showField="CatchAllData" ma:web="f0fc801c-57ea-4171-9180-56c9b5f9f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1b3ff-f066-4d93-816d-bc052dd406e4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Activity Evaluation Forms" ma:format="Dropdown" ma:internalName="Category">
      <xsd:simpleType>
        <xsd:union memberTypes="dms:Text">
          <xsd:simpleType>
            <xsd:restriction base="dms:Choice">
              <xsd:enumeration value="Activity Evaluation Forms"/>
              <xsd:enumeration value="Assessment forms"/>
              <xsd:enumeration value="Assessment forms - Strengths and Difficulties Questionnaires"/>
              <xsd:enumeration value="Closure forms"/>
              <xsd:enumeration value="Consent Forms"/>
              <xsd:enumeration value="Declaration Forms (Oyster and mobile)"/>
              <xsd:enumeration value="Family Work"/>
              <xsd:enumeration value="Headed paper"/>
              <xsd:enumeration value="Holiday Forms"/>
              <xsd:enumeration value="Post-Intervention"/>
              <xsd:enumeration value="Referral Forms"/>
              <xsd:enumeration value="Referral Meeting Forms"/>
              <xsd:enumeration value="Registration and interest forms"/>
              <xsd:enumeration value="Risk Assessments"/>
              <xsd:enumeration value="Session Forms (Kids Club)"/>
              <xsd:enumeration value="TAC Forms"/>
              <xsd:enumeration value="Timesheets"/>
              <xsd:enumeration value="Troubled Families"/>
            </xsd:restriction>
          </xsd:simpleType>
        </xsd:union>
      </xsd:simpleType>
    </xsd:element>
    <xsd:element name="Sub_x002d_category" ma:index="10" nillable="true" ma:displayName="Sub-category" ma:internalName="Sub_x002d_categor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5ff0d96-cbbc-4a93-81bf-dd27504ccb20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E08A-7515-4442-9B19-2E869A891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96A-F0B8-4EAE-9467-D264E70F8D47}">
  <ds:schemaRefs>
    <ds:schemaRef ds:uri="http://schemas.microsoft.com/office/2006/metadata/properties"/>
    <ds:schemaRef ds:uri="http://schemas.microsoft.com/office/infopath/2007/PartnerControls"/>
    <ds:schemaRef ds:uri="f0fc801c-57ea-4171-9180-56c9b5f9fe37"/>
    <ds:schemaRef ds:uri="aed1b3ff-f066-4d93-816d-bc052dd406e4"/>
  </ds:schemaRefs>
</ds:datastoreItem>
</file>

<file path=customXml/itemProps3.xml><?xml version="1.0" encoding="utf-8"?>
<ds:datastoreItem xmlns:ds="http://schemas.openxmlformats.org/officeDocument/2006/customXml" ds:itemID="{2E266CB3-681F-420C-A30B-2BE796D40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801c-57ea-4171-9180-56c9b5f9fe37"/>
    <ds:schemaRef ds:uri="aed1b3ff-f066-4d93-816d-bc052dd40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DBE6B-4507-4EA0-8BDE-EB68DEC314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EB8D0E5-0479-49F7-8853-95306D1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CAF Referral - Typing Version</Template>
  <TotalTime>0</TotalTime>
  <Pages>4</Pages>
  <Words>755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 Referral - Typing Version</vt:lpstr>
    </vt:vector>
  </TitlesOfParts>
  <Company>Microsoft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 Referral - Typing Version</dc:title>
  <dc:creator>Begum, Sajna</dc:creator>
  <cp:lastModifiedBy>Becca Dove</cp:lastModifiedBy>
  <cp:revision>2</cp:revision>
  <dcterms:created xsi:type="dcterms:W3CDTF">2022-07-25T16:48:00Z</dcterms:created>
  <dcterms:modified xsi:type="dcterms:W3CDTF">2022-07-25T16:48:00Z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0x010100F068749AFD186B42BA9AE9A964A6A746</vt:lpwstr>
  </property>
</Properties>
</file>