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934" w:val="left" w:leader="none"/>
        </w:tabs>
        <w:spacing w:before="73"/>
        <w:ind w:left="11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00A9A1"/>
          <w:spacing w:val="0"/>
          <w:w w:val="100"/>
          <w:sz w:val="21"/>
          <w:szCs w:val="21"/>
        </w:rPr>
        <w:t>U1</w:t>
      </w:r>
      <w:r>
        <w:rPr>
          <w:rFonts w:ascii="Arial" w:hAnsi="Arial" w:cs="Arial" w:eastAsia="Arial"/>
          <w:b/>
          <w:bCs/>
          <w:color w:val="00A9A1"/>
          <w:spacing w:val="0"/>
          <w:w w:val="100"/>
          <w:sz w:val="21"/>
          <w:szCs w:val="21"/>
        </w:rPr>
        <w:tab/>
      </w:r>
      <w:r>
        <w:rPr>
          <w:rFonts w:ascii="Arial" w:hAnsi="Arial" w:cs="Arial" w:eastAsia="Arial"/>
          <w:b/>
          <w:bCs/>
          <w:color w:val="58595B"/>
          <w:spacing w:val="0"/>
          <w:w w:val="95"/>
          <w:sz w:val="21"/>
          <w:szCs w:val="21"/>
        </w:rPr>
        <w:t>FPM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268" w:lineRule="auto" w:before="28"/>
        <w:ind w:left="541" w:right="0" w:firstLine="116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693.373291pt;margin-top:66.601685pt;width:8.057256pt;height:16.028565pt;mso-position-horizontal-relative:page;mso-position-vertical-relative:paragraph;z-index:-228;rotation:22" type="#_x0000_t136" fillcolor="#00A9A1" stroked="f">
            <o:extrusion v:ext="view" autorotationcenter="t"/>
            <v:textpath style="font-family:&amp;quot;Arial&amp;quot;;font-size:16pt;v-text-kern:t;mso-text-shadow:auto;font-weight:bold" string="F"/>
            <w10:wrap type="none"/>
          </v:shape>
        </w:pict>
      </w:r>
      <w:r>
        <w:rPr/>
        <w:pict>
          <v:shape style="position:absolute;margin-left:701.0578pt;margin-top:70.761185pt;width:11.62127pt;height:16.049953pt;mso-position-horizontal-relative:page;mso-position-vertical-relative:paragraph;z-index:-227;rotation:25" type="#_x0000_t136" fillcolor="#00A9A1" stroked="f">
            <o:extrusion v:ext="view" autorotationcenter="t"/>
            <v:textpath style="font-family:&amp;quot;Arial&amp;quot;;font-size:16pt;v-text-kern:t;mso-text-shadow:auto;font-weight:bold" string="A"/>
            <w10:wrap type="none"/>
          </v:shape>
        </w:pict>
      </w:r>
      <w:r>
        <w:rPr/>
        <w:pict>
          <v:shape style="position:absolute;margin-left:712.087646pt;margin-top:77.380821pt;width:15.313787pt;height:16.19789pt;mso-position-horizontal-relative:page;mso-position-vertical-relative:paragraph;z-index:-226;rotation:29" type="#_x0000_t136" fillcolor="#00A9A1" stroked="f">
            <o:extrusion v:ext="view" autorotationcenter="t"/>
            <v:textpath style="font-family:&amp;quot;Arial&amp;quot;;font-size:16pt;v-text-kern:t;mso-text-shadow:auto;font-weight:bold" string="M"/>
            <w10:wrap type="none"/>
          </v:shape>
        </w:pict>
      </w:r>
      <w:r>
        <w:rPr/>
        <w:pict>
          <v:shape style="position:absolute;margin-left:49.070601pt;margin-top:124.290704pt;width:8.182086pt;height:16.090301pt;mso-position-horizontal-relative:page;mso-position-vertical-relative:paragraph;z-index:-213;rotation:308" type="#_x0000_t136" fillcolor="#00A9A1" stroked="f">
            <o:extrusion v:ext="view" autorotationcenter="t"/>
            <v:textpath style="font-family:&amp;quot;Arial&amp;quot;;font-size:16pt;v-text-kern:t;mso-text-shadow:auto;font-weight:bold" string="F"/>
            <w10:wrap type="none"/>
          </v:shape>
        </w:pict>
      </w:r>
      <w:r>
        <w:rPr/>
        <w:pict>
          <v:shape style="position:absolute;margin-left:53.73258pt;margin-top:116.192587pt;width:11.766717pt;height:16.15431pt;mso-position-horizontal-relative:page;mso-position-vertical-relative:paragraph;z-index:-212;rotation:311" type="#_x0000_t136" fillcolor="#00A9A1" stroked="f">
            <o:extrusion v:ext="view" autorotationcenter="t"/>
            <v:textpath style="font-family:&amp;quot;Arial&amp;quot;;font-size:16pt;v-text-kern:t;mso-text-shadow:auto;font-weight:bold" string="A"/>
            <w10:wrap type="none"/>
          </v:shape>
        </w:pict>
      </w:r>
      <w:r>
        <w:rPr/>
        <w:pict>
          <v:shape style="position:absolute;margin-left:61.722914pt;margin-top:105.535146pt;width:15.134755pt;height:16.029031pt;mso-position-horizontal-relative:page;mso-position-vertical-relative:paragraph;z-index:-211;rotation:314" type="#_x0000_t136" fillcolor="#00A9A1" stroked="f">
            <o:extrusion v:ext="view" autorotationcenter="t"/>
            <v:textpath style="font-family:&amp;quot;Arial&amp;quot;;font-size:16pt;v-text-kern:t;mso-text-shadow:auto;font-weight:bold" string="M"/>
            <w10:wrap type="none"/>
          </v:shape>
        </w:pict>
      </w:r>
      <w:r>
        <w:rPr/>
        <w:pict>
          <v:shape style="position:absolute;margin-left:74.760132pt;margin-top:97.943886pt;width:4.489504pt;height:16.011484pt;mso-position-horizontal-relative:page;mso-position-vertical-relative:paragraph;z-index:-210;rotation:317" type="#_x0000_t136" fillcolor="#00A9A1" stroked="f">
            <o:extrusion v:ext="view" autorotationcenter="t"/>
            <v:textpath style="font-family:&amp;quot;Arial&amp;quot;;font-size:16pt;v-text-kern:t;mso-text-shadow:auto;font-weight:bold" string="I"/>
            <w10:wrap type="none"/>
          </v:shape>
        </w:pict>
      </w:r>
      <w:r>
        <w:rPr/>
        <w:pict>
          <v:shape style="position:absolute;margin-left:78.203339pt;margin-top:93.092316pt;width:8.184634pt;height:16.091539pt;mso-position-horizontal-relative:page;mso-position-vertical-relative:paragraph;z-index:-209;rotation:319" type="#_x0000_t136" fillcolor="#00A9A1" stroked="f">
            <o:extrusion v:ext="view" autorotationcenter="t"/>
            <v:textpath style="font-family:&amp;quot;Arial&amp;quot;;font-size:16pt;v-text-kern:t;mso-text-shadow:auto;font-weight:bold" string="L"/>
            <w10:wrap type="none"/>
          </v:shape>
        </w:pict>
      </w:r>
      <w:r>
        <w:rPr/>
        <w:pict>
          <v:shape style="position:absolute;margin-left:83.425117pt;margin-top:87.567734pt;width:10.792731pt;height:16.080269pt;mso-position-horizontal-relative:page;mso-position-vertical-relative:paragraph;z-index:-208;rotation:321" type="#_x0000_t136" fillcolor="#00A9A1" stroked="f">
            <o:extrusion v:ext="view" autorotationcenter="t"/>
            <v:textpath style="font-family:&amp;quot;Arial&amp;quot;;font-size:16pt;v-text-kern:t;mso-text-shadow:auto;font-weight:bold" string="Y"/>
            <w10:wrap type="none"/>
          </v:shape>
        </w:pict>
      </w:r>
      <w:r>
        <w:rPr/>
        <w:pict>
          <v:shape style="position:absolute;margin-left:96.884651pt;margin-top:76.916031pt;width:11.828487pt;height:16.198461pt;mso-position-horizontal-relative:page;mso-position-vertical-relative:paragraph;z-index:-207;rotation:326" type="#_x0000_t136" fillcolor="#00A9A1" stroked="f">
            <o:extrusion v:ext="view" autorotationcenter="t"/>
            <v:textpath style="font-family:&amp;quot;Arial&amp;quot;;font-size:16pt;v-text-kern:t;mso-text-shadow:auto;font-weight:bold" string="N"/>
            <w10:wrap type="none"/>
          </v:shape>
        </w:pict>
      </w:r>
      <w:r>
        <w:rPr/>
        <w:pict>
          <v:shape style="position:absolute;margin-left:107.548157pt;margin-top:70.705101pt;width:9.118965pt;height:16.12287pt;mso-position-horizontal-relative:page;mso-position-vertical-relative:paragraph;z-index:-206;rotation:328" type="#_x0000_t136" fillcolor="#00A9A1" stroked="f">
            <o:extrusion v:ext="view" autorotationcenter="t"/>
            <v:textpath style="font-family:&amp;quot;Arial&amp;quot;;font-size:16pt;v-text-kern:t;mso-text-shadow:auto;font-weight:bold" string="E"/>
            <w10:wrap type="none"/>
          </v:shape>
        </w:pict>
      </w:r>
      <w:r>
        <w:rPr/>
        <w:pict>
          <v:shape style="position:absolute;margin-left:115.990166pt;margin-top:65.542572pt;width:9.071767pt;height:16.097047pt;mso-position-horizontal-relative:page;mso-position-vertical-relative:paragraph;z-index:-205;rotation:330" type="#_x0000_t136" fillcolor="#00A9A1" stroked="f">
            <o:extrusion v:ext="view" autorotationcenter="t"/>
            <v:textpath style="font-family:&amp;quot;Arial&amp;quot;;font-size:16pt;v-text-kern:t;mso-text-shadow:auto;font-weight:bold" string="E"/>
            <w10:wrap type="none"/>
          </v:shape>
        </w:pict>
      </w:r>
      <w:r>
        <w:rPr/>
        <w:pict>
          <v:shape style="position:absolute;margin-left:124.443954pt;margin-top:60.036812pt;width:11.688654pt;height:16.098387pt;mso-position-horizontal-relative:page;mso-position-vertical-relative:paragraph;z-index:-204;rotation:332" type="#_x0000_t136" fillcolor="#00A9A1" stroked="f">
            <o:extrusion v:ext="view" autorotationcenter="t"/>
            <v:textpath style="font-family:&amp;quot;Arial&amp;quot;;font-size:16pt;v-text-kern:t;mso-text-shadow:auto;font-weight:bold" string="D"/>
            <w10:wrap type="none"/>
          </v:shape>
        </w:pict>
      </w:r>
      <w:r>
        <w:rPr/>
        <w:pict>
          <v:shape style="position:absolute;margin-left:135.750107pt;margin-top:54.931797pt;width:9.003524pt;height:16.059560pt;mso-position-horizontal-relative:page;mso-position-vertical-relative:paragraph;z-index:-203;rotation:334" type="#_x0000_t136" fillcolor="#00A9A1" stroked="f">
            <o:extrusion v:ext="view" autorotationcenter="t"/>
            <v:textpath style="font-family:&amp;quot;Arial&amp;quot;;font-size:16pt;v-text-kern:t;mso-text-shadow:auto;font-weight:bold" string="S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58595B"/>
          <w:spacing w:val="0"/>
          <w:w w:val="90"/>
          <w:sz w:val="21"/>
          <w:szCs w:val="21"/>
        </w:rPr>
        <w:t>Practice</w:t>
      </w:r>
      <w:r>
        <w:rPr>
          <w:rFonts w:ascii="Arial" w:hAnsi="Arial" w:cs="Arial" w:eastAsia="Arial"/>
          <w:b w:val="0"/>
          <w:bCs w:val="0"/>
          <w:color w:val="58595B"/>
          <w:spacing w:val="0"/>
          <w:w w:val="9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58595B"/>
          <w:spacing w:val="0"/>
          <w:w w:val="90"/>
          <w:sz w:val="21"/>
          <w:szCs w:val="21"/>
        </w:rPr>
        <w:t>Resou</w:t>
      </w:r>
      <w:r>
        <w:rPr>
          <w:rFonts w:ascii="Arial" w:hAnsi="Arial" w:cs="Arial" w:eastAsia="Arial"/>
          <w:b w:val="0"/>
          <w:bCs w:val="0"/>
          <w:color w:val="58595B"/>
          <w:spacing w:val="-4"/>
          <w:w w:val="9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58595B"/>
          <w:spacing w:val="0"/>
          <w:w w:val="90"/>
          <w:sz w:val="21"/>
          <w:szCs w:val="21"/>
        </w:rPr>
        <w:t>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117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 w:val="0"/>
          <w:bCs w:val="0"/>
          <w:color w:val="58595B"/>
          <w:spacing w:val="-2"/>
          <w:w w:val="95"/>
          <w:sz w:val="27"/>
          <w:szCs w:val="27"/>
        </w:rPr>
        <w:t>Understanding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before="13"/>
        <w:ind w:left="117" w:right="0" w:firstLine="0"/>
        <w:jc w:val="left"/>
        <w:rPr>
          <w:rFonts w:ascii="Arial" w:hAnsi="Arial" w:cs="Arial" w:eastAsia="Arial"/>
          <w:sz w:val="27"/>
          <w:szCs w:val="27"/>
        </w:rPr>
      </w:pPr>
      <w:r>
        <w:rPr/>
        <w:pict>
          <v:shape style="position:absolute;margin-left:726.797668pt;margin-top:75.881783pt;width:4.486245pt;height:16.010632pt;mso-position-horizontal-relative:page;mso-position-vertical-relative:paragraph;z-index:-225;rotation:33" type="#_x0000_t136" fillcolor="#00A9A1" stroked="f">
            <o:extrusion v:ext="view" autorotationcenter="t"/>
            <v:textpath style="font-family:&amp;quot;Arial&amp;quot;;font-size:16pt;v-text-kern:t;mso-text-shadow:auto;font-weight:bold" string="I"/>
            <w10:wrap type="none"/>
          </v:shape>
        </w:pict>
      </w:r>
      <w:r>
        <w:rPr>
          <w:rFonts w:ascii="Arial" w:hAnsi="Arial" w:cs="Arial" w:eastAsia="Arial"/>
          <w:b/>
          <w:bCs/>
          <w:color w:val="00A9A1"/>
          <w:spacing w:val="0"/>
          <w:w w:val="95"/>
          <w:sz w:val="27"/>
          <w:szCs w:val="27"/>
        </w:rPr>
        <w:t>A</w:t>
      </w:r>
      <w:r>
        <w:rPr>
          <w:rFonts w:ascii="Arial" w:hAnsi="Arial" w:cs="Arial" w:eastAsia="Arial"/>
          <w:b/>
          <w:bCs/>
          <w:color w:val="00A9A1"/>
          <w:spacing w:val="13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0A9A1"/>
          <w:spacing w:val="-2"/>
          <w:w w:val="95"/>
          <w:sz w:val="27"/>
          <w:szCs w:val="27"/>
        </w:rPr>
        <w:t>Sha</w:t>
      </w:r>
      <w:r>
        <w:rPr>
          <w:rFonts w:ascii="Arial" w:hAnsi="Arial" w:cs="Arial" w:eastAsia="Arial"/>
          <w:b/>
          <w:bCs/>
          <w:color w:val="00A9A1"/>
          <w:spacing w:val="-7"/>
          <w:w w:val="95"/>
          <w:sz w:val="27"/>
          <w:szCs w:val="27"/>
        </w:rPr>
        <w:t>r</w:t>
      </w:r>
      <w:r>
        <w:rPr>
          <w:rFonts w:ascii="Arial" w:hAnsi="Arial" w:cs="Arial" w:eastAsia="Arial"/>
          <w:b/>
          <w:bCs/>
          <w:color w:val="00A9A1"/>
          <w:spacing w:val="-2"/>
          <w:w w:val="95"/>
          <w:sz w:val="27"/>
          <w:szCs w:val="27"/>
        </w:rPr>
        <w:t>e</w:t>
      </w:r>
      <w:r>
        <w:rPr>
          <w:rFonts w:ascii="Arial" w:hAnsi="Arial" w:cs="Arial" w:eastAsia="Arial"/>
          <w:b/>
          <w:bCs/>
          <w:color w:val="00A9A1"/>
          <w:spacing w:val="0"/>
          <w:w w:val="95"/>
          <w:sz w:val="27"/>
          <w:szCs w:val="27"/>
        </w:rPr>
        <w:t>d</w:t>
      </w:r>
      <w:r>
        <w:rPr>
          <w:rFonts w:ascii="Arial" w:hAnsi="Arial" w:cs="Arial" w:eastAsia="Arial"/>
          <w:b/>
          <w:bCs/>
          <w:color w:val="00A9A1"/>
          <w:spacing w:val="14"/>
          <w:w w:val="95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0A9A1"/>
          <w:spacing w:val="-2"/>
          <w:w w:val="95"/>
          <w:sz w:val="27"/>
          <w:szCs w:val="27"/>
        </w:rPr>
        <w:t>Pictu</w:t>
      </w:r>
      <w:r>
        <w:rPr>
          <w:rFonts w:ascii="Arial" w:hAnsi="Arial" w:cs="Arial" w:eastAsia="Arial"/>
          <w:b/>
          <w:bCs/>
          <w:color w:val="00A9A1"/>
          <w:spacing w:val="-8"/>
          <w:w w:val="95"/>
          <w:sz w:val="27"/>
          <w:szCs w:val="27"/>
        </w:rPr>
        <w:t>r</w:t>
      </w:r>
      <w:r>
        <w:rPr>
          <w:rFonts w:ascii="Arial" w:hAnsi="Arial" w:cs="Arial" w:eastAsia="Arial"/>
          <w:b/>
          <w:bCs/>
          <w:color w:val="00A9A1"/>
          <w:spacing w:val="0"/>
          <w:w w:val="95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after="0"/>
        <w:jc w:val="left"/>
        <w:rPr>
          <w:rFonts w:ascii="Arial" w:hAnsi="Arial" w:cs="Arial" w:eastAsia="Arial"/>
          <w:sz w:val="27"/>
          <w:szCs w:val="27"/>
        </w:rPr>
        <w:sectPr>
          <w:type w:val="continuous"/>
          <w:pgSz w:w="16838" w:h="11920" w:orient="landscape"/>
          <w:pgMar w:top="460" w:bottom="280" w:left="560" w:right="2360"/>
          <w:cols w:num="2" w:equalWidth="0">
            <w:col w:w="1367" w:space="290"/>
            <w:col w:w="12261"/>
          </w:cols>
        </w:sectPr>
      </w:pP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6838" w:h="11920" w:orient="landscape"/>
          <w:pgMar w:top="460" w:bottom="280" w:left="560" w:right="2360"/>
        </w:sectPr>
      </w:pPr>
    </w:p>
    <w:p>
      <w:pPr>
        <w:pStyle w:val="Heading1"/>
        <w:spacing w:before="74"/>
        <w:ind w:right="0"/>
        <w:jc w:val="left"/>
        <w:rPr>
          <w:b w:val="0"/>
          <w:bCs w:val="0"/>
        </w:rPr>
      </w:pPr>
      <w:r>
        <w:rPr/>
        <w:pict>
          <v:group style="position:absolute;margin-left:19.842300pt;margin-top:19.8428pt;width:802.205pt;height:555.591pt;mso-position-horizontal-relative:page;mso-position-vertical-relative:page;z-index:-229" coordorigin="397,397" coordsize="16044,11112">
            <v:group style="position:absolute;left:7308;top:8960;width:2558;height:1986" coordorigin="7308,8960" coordsize="2558,1986">
              <v:shape style="position:absolute;left:7308;top:8960;width:2558;height:1986" coordorigin="7308,8960" coordsize="2558,1986" path="m8119,8960l8032,8995,7951,9026,7875,9054,7804,9079,7739,9102,7679,9122,7574,9155,7488,9180,7420,9197,7350,9212,7308,9219,7372,9354,7449,9479,7538,9593,7637,9697,7744,9792,7859,9877,7980,9954,8106,10023,8234,10084,8364,10138,8495,10185,8624,10225,8751,10260,8874,10289,8992,10313,9103,10332,9205,10347,9298,10358,9380,10366,9450,10371,9447,10418,9436,10507,9420,10589,9398,10666,9374,10734,9347,10794,9308,10866,9262,10923,9246,10934,9246,10946,9865,10327,9846,10308,9450,10308,9352,10245,9267,10181,9193,10116,9131,10050,9079,9984,9036,9918,9002,9854,8975,9791,8956,9730,8934,9616,8930,9517,8932,9474,8942,9404,8957,9343,8901,9324,8843,9304,8785,9282,8727,9258,8669,9234,8612,9209,8556,9183,8501,9158,8398,9108,8307,9061,8230,9021,8171,8989,8133,8968,8119,8960xe" filled="t" fillcolor="#BAD6CE" stroked="f">
                <v:path arrowok="t"/>
                <v:fill type="solid"/>
              </v:shape>
              <v:shape style="position:absolute;left:7308;top:8960;width:2558;height:1986" coordorigin="7308,8960" coordsize="2558,1986" path="m9261,9722l9294,9777,9329,9844,9354,9899,9379,9962,9402,10030,9422,10104,9438,10183,9448,10265,9450,10308,9846,10308,9261,9722xe" filled="t" fillcolor="#BAD6CE" stroked="f">
                <v:path arrowok="t"/>
                <v:fill type="solid"/>
              </v:shape>
              <v:shape style="position:absolute;left:7308;top:8960;width:2558;height:1986" coordorigin="7308,8960" coordsize="2558,1986" path="m9246,9707l9246,9710,9247,9710,9249,9711,9250,9711,9246,9707xe" filled="t" fillcolor="#BAD6CE" stroked="f">
                <v:path arrowok="t"/>
                <v:fill type="solid"/>
              </v:shape>
            </v:group>
            <v:group style="position:absolute;left:402;top:402;width:16034;height:11102" coordorigin="402,402" coordsize="16034,11102">
              <v:shape style="position:absolute;left:402;top:402;width:16034;height:11102" coordorigin="402,402" coordsize="16034,11102" path="m16436,572l16435,500,16424,436,16365,405,16267,402,572,402,533,402,452,408,408,452,402,532,402,11334,402,11373,408,11453,452,11497,532,11504,16266,11504,16305,11504,16385,11497,16430,11454,16436,11374,16436,572xe" filled="f" stroked="t" strokeweight=".5pt" strokecolor="#00A9A1">
                <v:path arrowok="t"/>
              </v:shape>
            </v:group>
            <v:group style="position:absolute;left:4641;top:9340;width:2016;height:1822" coordorigin="4641,9340" coordsize="2016,1822">
              <v:shape style="position:absolute;left:4641;top:9340;width:2016;height:1822" coordorigin="4641,9340" coordsize="2016,1822" path="m6617,9340l4641,9341,4662,9346,4682,9352,4702,9358,4721,9364,4814,9394,4851,9406,4926,9426,4987,9438,5036,9447,5096,9461,5165,9481,5243,9508,5327,9540,5416,9580,5508,9628,5603,9684,5698,9748,5792,9822,5883,9905,5971,9998,6053,10101,6128,10216,6195,10342,6252,10480,6297,10630,6329,10794,6347,10971,6349,11161,6437,10980,6508,10810,6563,10650,6604,10501,6633,10361,6650,10232,6657,10112,6657,10002,6650,9901,6639,9809,6624,9726,6609,9652,6593,9586,6578,9528,6567,9478,6561,9436,6562,9401,6570,9373,6588,9353,6617,9340xe" filled="t" fillcolor="#00529B" stroked="f">
                <v:path arrowok="t"/>
                <v:fill type="solid"/>
              </v:shape>
            </v:group>
            <v:group style="position:absolute;left:7481;top:9000;width:2483;height:1928" coordorigin="7481,9000" coordsize="2483,1928">
              <v:shape style="position:absolute;left:7481;top:9000;width:2483;height:1928" coordorigin="7481,9000" coordsize="2483,1928" path="m8269,9000l8184,9033,8105,9064,8031,9091,7963,9115,7899,9137,7841,9157,7739,9189,7656,9213,7590,9230,7522,9245,7481,9251,7543,9383,7618,9503,7704,9614,7800,9715,7904,9807,8016,9890,8133,9965,8255,10032,8380,10091,8507,10143,8633,10189,8759,10228,8882,10262,9001,10290,9116,10313,9223,10332,9323,10347,9413,10357,9493,10365,9560,10370,9558,10415,9547,10501,9531,10582,9510,10656,9486,10722,9461,10780,9422,10850,9378,10906,9362,10916,9362,10928,9964,10327,9945,10308,9560,10308,9465,10247,9383,10185,9311,10122,9251,10058,9200,9994,9159,9930,9125,9867,9100,9806,9081,9747,9059,9637,9055,9540,9058,9498,9067,9431,9082,9371,9027,9353,8915,9312,8858,9289,8802,9265,8747,9241,8639,9192,8539,9143,8451,9098,8376,9059,8319,9028,8282,9007,8269,9000xe" filled="t" fillcolor="#00A9A1" stroked="f">
                <v:path arrowok="t"/>
                <v:fill type="solid"/>
              </v:shape>
              <v:shape style="position:absolute;left:7481;top:9000;width:2483;height:1928" coordorigin="7481,9000" coordsize="2483,1928" path="m9377,9739l9409,9793,9443,9858,9479,9941,9503,10005,9524,10074,9542,10148,9554,10227,9560,10308,9945,10308,9377,9739xe" filled="t" fillcolor="#00A9A1" stroked="f">
                <v:path arrowok="t"/>
                <v:fill type="solid"/>
              </v:shape>
              <v:shape style="position:absolute;left:7481;top:9000;width:2483;height:1928" coordorigin="7481,9000" coordsize="2483,1928" path="m9362,9725l9362,9728,9364,9728,9365,9728,9366,9729,9362,9725xe" filled="t" fillcolor="#00A9A1" stroked="f">
                <v:path arrowok="t"/>
                <v:fill type="solid"/>
              </v:shape>
            </v:group>
            <v:group style="position:absolute;left:480;top:9524;width:4282;height:1929" coordorigin="480,9524" coordsize="4282,1929">
              <v:shape style="position:absolute;left:480;top:9524;width:4282;height:1929" coordorigin="480,9524" coordsize="4282,1929" path="m601,9524l524,9529,480,9581,480,9603,701,11267,711,11335,729,11398,782,11432,863,11437,4631,11453,4664,11452,4728,11441,4759,11383,4762,9687,4761,9655,4750,9590,4692,9558,601,9524xe" filled="t" fillcolor="#FFF200" stroked="f">
                <v:path arrowok="t"/>
                <v:fill type="solid"/>
              </v:shape>
            </v:group>
            <v:group style="position:absolute;left:4754;top:9358;width:1981;height:1718" coordorigin="4754,9358" coordsize="1981,1718">
              <v:shape style="position:absolute;left:4754;top:9358;width:1981;height:1718" coordorigin="4754,9358" coordsize="1981,1718" path="m4754,9358l4872,9385,4950,9402,5066,9423,5126,9433,5359,9513,5442,9543,5526,9577,5611,9615,5696,9659,5779,9708,5861,9764,5939,9828,6014,9900,6085,9982,6150,10074,6209,10177,6261,10292,6306,10419,6342,10561,6369,10717,6386,10888,6392,11076,6468,10924,6530,10780,6580,10642,6618,10511,6647,10387,6667,10270,6679,10160,6685,10057,6686,9961,6683,9872,6679,9791,6672,9717,6666,9650,6662,9591,6662,9494,6683,9428,6735,9393,4754,9358xe" filled="t" fillcolor="#0099D8" stroked="f">
                <v:path arrowok="t"/>
                <v:fill type="solid"/>
              </v:shape>
              <v:shape style="position:absolute;left:561;top:1624;width:10203;height:7872" type="#_x0000_t75">
                <v:imagedata r:id="rId5" o:title=""/>
              </v:shape>
              <v:shape style="position:absolute;left:6012;top:1879;width:10203;height:7872" type="#_x0000_t75">
                <v:imagedata r:id="rId6" o:title=""/>
              </v:shape>
              <v:shape style="position:absolute;left:6118;top:1932;width:9924;height:7748" type="#_x0000_t75">
                <v:imagedata r:id="rId7" o:title=""/>
              </v:shape>
              <v:shape style="position:absolute;left:734;top:1696;width:9924;height:7748" type="#_x0000_t75">
                <v:imagedata r:id="rId8" o:title=""/>
              </v:shape>
            </v:group>
            <v:group style="position:absolute;left:915;top:1828;width:9663;height:7653" coordorigin="915,1828" coordsize="9663,7653">
              <v:shape style="position:absolute;left:915;top:1828;width:9663;height:7653" coordorigin="915,1828" coordsize="9663,7653" path="m5746,1828l5350,1841,4963,1878,4585,1939,4219,2023,3866,2129,3526,2255,3201,2401,2893,2566,2602,2749,2330,2949,2078,3164,1847,3395,1639,3639,1454,3896,1295,4165,1161,4445,1055,4735,978,5034,931,5341,915,5655,931,5968,978,6275,1055,6574,1161,6864,1295,7144,1454,7413,1639,7670,1847,7914,2078,8145,2330,8360,2602,8560,2893,8743,3201,8908,3526,9054,3866,9180,4219,9286,4585,9370,4963,9431,5350,9468,5746,9481,6142,9468,6530,9431,6907,9370,7273,9286,7627,9180,7966,9054,8291,8908,8600,8743,8890,8560,9162,8360,9415,8145,9645,7914,9854,7670,10038,7413,10198,7144,10331,6864,10437,6574,10514,6275,10562,5968,10578,5655,10562,5341,10514,5034,10437,4735,10331,4445,10198,4165,10038,3896,9854,3639,9645,3395,9415,3164,9162,2949,8890,2749,8600,2566,8291,2401,7966,2255,7627,2129,7273,2023,6907,1939,6530,1878,6142,1841,5746,1828xe" filled="t" fillcolor="#FFFFFF" stroked="f">
                <v:path arrowok="t"/>
                <v:fill type="solid"/>
              </v:shape>
            </v:group>
            <v:group style="position:absolute;left:567;top:9390;width:4443;height:2045" coordorigin="567,9390" coordsize="4443,2045">
              <v:shape style="position:absolute;left:567;top:9390;width:4443;height:2045" coordorigin="567,9390" coordsize="4443,2045" path="m609,9390l567,9462,567,11188,567,11223,582,11282,643,11297,4772,11435,4804,11435,4827,11434,4870,11387,4877,11325,5008,9855,5010,9825,5010,9803,4965,9763,666,9393,609,9390xe" filled="t" fillcolor="#00A9A1" stroked="f">
                <v:path arrowok="t"/>
                <v:fill type="solid"/>
              </v:shape>
            </v:group>
            <v:group style="position:absolute;left:14825;top:463;width:1531;height:1175" coordorigin="14825,463" coordsize="1531,1175">
              <v:shape style="position:absolute;left:14825;top:463;width:1531;height:1175" coordorigin="14825,463" coordsize="1531,1175" path="m14825,463l16356,463,16356,1638,14825,1638,14825,463xe" filled="t" fillcolor="#FFFFFF" stroked="f">
                <v:path arrowok="t"/>
                <v:fill type="solid"/>
              </v:shape>
              <v:shape style="position:absolute;left:14991;top:468;width:1365;height:888" type="#_x0000_t75">
                <v:imagedata r:id="rId9" o:title=""/>
              </v:shape>
              <v:shape style="position:absolute;left:7336;top:8955;width:2557;height:1928" type="#_x0000_t75">
                <v:imagedata r:id="rId10" o:title=""/>
              </v:shape>
            </v:group>
            <v:group style="position:absolute;left:10805;top:9868;width:5518;height:1553" coordorigin="10805,9868" coordsize="5518,1553">
              <v:shape style="position:absolute;left:10805;top:9868;width:5518;height:1553" coordorigin="10805,9868" coordsize="5518,1553" path="m10936,9868l10856,9874,10812,9918,10805,9998,10805,11290,10812,11370,10855,11414,10935,11421,16153,11421,16192,11421,16273,11414,16317,11371,16323,11290,16323,9998,16317,9918,16273,9874,16193,9868,10936,9868xe" filled="t" fillcolor="#FFFFFF" stroked="f">
                <v:path arrowok="t"/>
                <v:fill type="solid"/>
              </v:shape>
            </v:group>
            <v:group style="position:absolute;left:10805;top:9868;width:5518;height:1553" coordorigin="10805,9868" coordsize="5518,1553">
              <v:shape style="position:absolute;left:10805;top:9868;width:5518;height:1553" coordorigin="10805,9868" coordsize="5518,1553" path="m16153,11421l16225,11420,16289,11408,16320,11349,16323,11252,16323,10038,16323,9999,16317,9918,16273,9874,16193,9868,15522,9868,10975,9868,10904,9868,10839,9880,10808,9939,10805,10037,10805,11251,10805,11290,10812,11370,10855,11414,10935,11421,16153,11421xe" filled="f" stroked="t" strokeweight=".3pt" strokecolor="#00A9A1">
                <v:path arrowok="t"/>
              </v:shape>
            </v:group>
            <v:group style="position:absolute;left:11055;top:10637;width:5046;height:2" coordorigin="11055,10637" coordsize="5046,2">
              <v:shape style="position:absolute;left:11055;top:10637;width:5046;height:2" coordorigin="11055,10637" coordsize="5046,0" path="m11055,10637l16101,10637e" filled="f" stroked="t" strokeweight=".3pt" strokecolor="#00A9A1">
                <v:path arrowok="t"/>
              </v:shape>
            </v:group>
            <v:group style="position:absolute;left:11055;top:10963;width:5046;height:2" coordorigin="11055,10963" coordsize="5046,2">
              <v:shape style="position:absolute;left:11055;top:10963;width:5046;height:2" coordorigin="11055,10963" coordsize="5046,0" path="m11055,10963l16101,10963e" filled="f" stroked="t" strokeweight=".3pt" strokecolor="#00A9A1">
                <v:path arrowok="t"/>
              </v:shape>
            </v:group>
            <v:group style="position:absolute;left:11055;top:11275;width:5046;height:2" coordorigin="11055,11275" coordsize="5046,2">
              <v:shape style="position:absolute;left:11055;top:11275;width:5046;height:2" coordorigin="11055,11275" coordsize="5046,0" path="m11055,11275l16101,11275e" filled="f" stroked="t" strokeweight=".3pt" strokecolor="#00A9A1">
                <v:path arrowok="t"/>
              </v:shape>
            </v:group>
            <v:group style="position:absolute;left:10800;top:9867;width:5537;height:444" coordorigin="10800,9867" coordsize="5537,444">
              <v:shape style="position:absolute;left:10800;top:9867;width:5537;height:444" coordorigin="10800,9867" coordsize="5537,444" path="m11000,9867l10927,9868,10854,9876,10810,9919,10801,9989,10800,10022,10800,10156,10805,10237,10836,10295,10922,10310,16176,10311,16210,10311,16283,10302,16327,10260,16336,10189,16337,10156,16337,10022,16332,9941,16301,9883,16215,9868,11000,9867xe" filled="t" fillcolor="#00A9A1" stroked="f">
                <v:path arrowok="t"/>
                <v:fill type="solid"/>
              </v:shape>
            </v:group>
            <v:group style="position:absolute;left:2133;top:567;width:2;height:765" coordorigin="2133,567" coordsize="2,765">
              <v:shape style="position:absolute;left:2133;top:567;width:2;height:765" coordorigin="2133,567" coordsize="0,765" path="m2133,567l2133,1332e" filled="f" stroked="t" strokeweight=".27pt" strokecolor="#58595B">
                <v:path arrowok="t"/>
              </v:shape>
            </v:group>
            <v:group style="position:absolute;left:11349;top:567;width:2149;height:1839" coordorigin="11349,567" coordsize="2149,1839">
              <v:shape style="position:absolute;left:11349;top:567;width:2149;height:1839" coordorigin="11349,567" coordsize="2149,1839" path="m11664,1998l11585,2003,11451,2019,11412,2023,11391,2025,11370,2027,11349,2028,13287,2406,13261,2388,13248,2364,13245,2336,13251,2302,13265,2261,13285,2214,13310,2160,13338,2099,13368,2028,13379,1999,11756,1999,11706,1999,11685,1998,11664,1998xe" filled="t" fillcolor="#F8991C" stroked="f">
                <v:path arrowok="t"/>
                <v:fill type="solid"/>
              </v:shape>
              <v:shape style="position:absolute;left:11349;top:567;width:2149;height:1839" coordorigin="11349,567" coordsize="2149,1839" path="m13372,567l13333,754,13282,924,13219,1078,13146,1217,13064,1342,12974,1453,12879,1551,12778,1637,12675,1712,12569,1776,12463,1830,12357,1875,12254,1912,12154,1941,12059,1963,11970,1979,11889,1990,11817,1997,11756,1999,13379,1999,13427,1862,13453,1764,13474,1656,13490,1537,13497,1406,13496,1264,13485,1110,13461,942,13424,762,13372,567xe" filled="t" fillcolor="#F8991C" stroked="f">
                <v:path arrowok="t"/>
                <v:fill type="solid"/>
              </v:shape>
            </v:group>
            <v:group style="position:absolute;left:11462;top:659;width:2055;height:1718" coordorigin="11462,659" coordsize="2055,1718">
              <v:shape style="position:absolute;left:11462;top:659;width:2055;height:1718" coordorigin="11462,659" coordsize="2055,1718" path="m11722,2027l11643,2027,11623,2028,11543,2030,11462,2033,13413,2377,13386,2357,13369,2332,13361,2301,13361,2263,13367,2219,13379,2169,13395,2111,13414,2047,13418,2030,11841,2030,11761,2028,11722,2027xe" filled="t" fillcolor="#FFF200" stroked="f">
                <v:path arrowok="t"/>
                <v:fill type="solid"/>
              </v:shape>
              <v:shape style="position:absolute;left:11462;top:659;width:2055;height:1718" coordorigin="11462,659" coordsize="2055,1718" path="m13397,659l13356,842,13307,1007,13251,1155,13188,1287,13120,1404,13047,1507,12969,1597,12887,1675,12802,1741,12715,1798,12626,1845,12535,1885,12444,1917,12353,1944,12262,1965,12173,1982,12085,1996,11841,2030,13418,2030,13454,1896,13474,1809,13491,1715,13505,1613,13513,1503,13516,1384,13512,1257,13499,1121,13477,976,13443,822,13397,659xe" filled="t" fillcolor="#FFF200" stroked="f">
                <v:path arrowok="t"/>
                <v:fill type="solid"/>
              </v:shape>
            </v:group>
            <v:group style="position:absolute;left:4829;top:9299;width:1967;height:1409" coordorigin="4829,9299" coordsize="1967,1409">
              <v:shape style="position:absolute;left:4829;top:9299;width:1967;height:1409" coordorigin="4829,9299" coordsize="1967,1409" path="m4829,9299l4907,9318,4985,9335,5064,9351,5142,9365,5224,9379,5245,9382,5321,9398,5384,9415,5495,9450,5558,9473,5626,9502,5696,9535,5769,9573,5844,9617,5919,9667,5994,9723,6067,9786,6138,9856,6207,9933,6271,10018,6331,10111,6385,10212,6433,10322,6473,10441,6505,10570,6527,10708,6548,10641,6566,10576,6582,10513,6596,10452,6608,10393,6626,10281,6637,10177,6643,10080,6645,9990,6644,9948,6642,9869,6637,9796,6630,9705,6628,9680,6626,9654,6625,9628,6625,9601,6625,9575,6631,9499,6650,9430,6686,9370,6743,9324,6795,9304,4829,9299xe" filled="t" fillcolor="#FFFFFF" stroked="f">
                <v:path arrowok="t"/>
                <v:fill type="solid"/>
              </v:shape>
            </v:group>
            <v:group style="position:absolute;left:6197;top:1895;width:9663;height:7653" coordorigin="6197,1895" coordsize="9663,7653">
              <v:shape style="position:absolute;left:6197;top:1895;width:9663;height:7653" coordorigin="6197,1895" coordsize="9663,7653" path="m11029,1895l10632,1907,10245,1945,9868,2006,9502,2090,9148,2195,8808,2322,8484,2468,8175,2633,7884,2816,7612,3015,7360,3231,7129,3461,6921,3705,6737,3963,6577,4232,6444,4512,6338,4801,6261,5100,6213,5407,6197,5721,6213,6035,6261,6342,6338,6640,6444,6930,6577,7210,6737,7479,6921,7736,7129,7981,7360,8211,7612,8427,7884,8626,8175,8809,8484,8974,8808,9120,9148,9247,9502,9352,9868,9436,10245,9497,10632,9535,11029,9547,11425,9535,11812,9497,12190,9436,12556,9352,12909,9247,13249,9120,13574,8974,13882,8809,14173,8626,14445,8427,14697,8211,14928,7981,15136,7736,15321,7479,15480,7210,15614,6930,15720,6640,15797,6342,15844,6035,15860,5721,15844,5407,15797,5100,15720,4801,15614,4512,15480,4232,15321,3963,15136,3705,14928,3461,14697,3231,14445,3015,14173,2816,13882,2633,13574,2468,13249,2322,12909,2195,12556,2090,12190,2006,11812,1945,11425,1907,11029,1895xe" filled="t" fillcolor="#FFFFFF" stroked="f">
                <v:path arrowok="t"/>
                <v:fill type="solid"/>
              </v:shape>
            </v:group>
            <v:group style="position:absolute;left:11524;top:1046;width:1955;height:1430" coordorigin="11524,1046" coordsize="1955,1430">
              <v:shape style="position:absolute;left:11524;top:1046;width:1955;height:1430" coordorigin="11524,1046" coordsize="1955,1430" path="m11745,2099l11664,2100,11584,2102,11524,2105,13456,2476,13430,2461,13408,2446,13361,2390,13337,2325,13332,2252,13333,2227,13345,2151,13356,2103,11988,2103,11948,2103,11927,2102,11844,2100,11805,2099,11745,2099xe" filled="t" fillcolor="#FFFFFF" stroked="f">
                <v:path arrowok="t"/>
                <v:fill type="solid"/>
              </v:shape>
              <v:shape style="position:absolute;left:11524;top:1046;width:1955;height:1430" coordorigin="11524,1046" coordsize="1955,1430" path="m13460,1046l13412,1178,13356,1298,13294,1407,13226,1506,13154,1595,13077,1675,12998,1746,12916,1808,12833,1863,12748,1911,12664,1952,12581,1987,12500,2016,12421,2039,12345,2058,12273,2073,12207,2084,12146,2092,12044,2101,11988,2103,13356,2103,13357,2099,13363,2075,13370,2050,13385,1995,13394,1962,13412,1891,13430,1814,13447,1730,13461,1638,13472,1537,13478,1428,13479,1371,13479,1311,13477,1248,13473,1183,13468,1116,13460,1046xe" filled="t" fillcolor="#FFFFFF" stroked="f">
                <v:path arrowok="t"/>
                <v:fill type="solid"/>
              </v:shape>
              <v:shape style="position:absolute;left:6179;top:2414;width:4381;height:6549" type="#_x0000_t75">
                <v:imagedata r:id="rId11" o:title=""/>
              </v:shape>
            </v:group>
            <v:group style="position:absolute;left:6271;top:2414;width:4197;height:6549" coordorigin="6271,2414" coordsize="4197,6549">
              <v:shape style="position:absolute;left:6271;top:2414;width:4197;height:6549" coordorigin="6271,2414" coordsize="4197,6549" path="m8546,2414l8351,2515,8162,2624,7981,2741,7807,2865,7640,2996,7481,3135,7331,3280,7189,3431,7056,3588,6932,3752,6817,3920,6713,4095,6619,4274,6535,4458,6462,4647,6400,4839,6350,5036,6312,5237,6286,5441,6272,5649,6271,5850,6282,6049,6304,6246,6338,6440,6383,6631,6439,6819,6505,7003,6582,7183,6668,7360,6764,7532,6869,7700,6984,7862,7107,8020,7239,8173,7379,8320,7527,8461,7683,8596,7846,8725,8017,8847,8194,8963,8389,8862,8577,8752,8758,8636,8933,8511,9099,8380,9258,8242,9409,8097,9551,7945,9684,7788,9808,7625,9922,7456,10026,7282,10121,7103,10204,6919,10277,6730,10339,6537,10389,6340,10427,6139,10454,5935,10467,5727,10468,5526,10457,5327,10435,5130,10401,4936,10356,4745,10300,4558,10234,4373,10158,4193,10071,4017,9975,3844,9870,3677,9755,3514,9632,3356,9500,3204,9360,3057,9212,2915,9056,2780,8893,2651,8723,2529,8546,2414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730.902832pt;margin-top:126.10791pt;width:8.145720pt;height:16.072376pt;mso-position-horizontal-relative:page;mso-position-vertical-relative:page;z-index:-224;rotation:34" type="#_x0000_t136" fillcolor="#00A9A1" stroked="f">
            <o:extrusion v:ext="view" autorotationcenter="t"/>
            <v:textpath style="font-family:&amp;quot;Arial&amp;quot;;font-size:16pt;v-text-kern:t;mso-text-shadow:auto;font-weight:bold" string="L"/>
            <w10:wrap type="none"/>
          </v:shape>
        </w:pict>
      </w:r>
      <w:r>
        <w:rPr/>
        <w:pict>
          <v:shape style="position:absolute;margin-left:736.54718pt;margin-top:131.177719pt;width:10.76851pt;height:16.064239pt;mso-position-horizontal-relative:page;mso-position-vertical-relative:page;z-index:-223;rotation:37" type="#_x0000_t136" fillcolor="#00A9A1" stroked="f">
            <o:extrusion v:ext="view" autorotationcenter="t"/>
            <v:textpath style="font-family:&amp;quot;Arial&amp;quot;;font-size:16pt;v-text-kern:t;mso-text-shadow:auto;font-weight:bold" string="Y"/>
            <w10:wrap type="none"/>
          </v:shape>
        </w:pict>
      </w:r>
      <w:r>
        <w:rPr/>
        <w:pict>
          <v:shape style="position:absolute;margin-left:749.885559pt;margin-top:141.466415pt;width:9.086718pt;height:16.105218pt;mso-position-horizontal-relative:page;mso-position-vertical-relative:page;z-index:-222;rotation:41" type="#_x0000_t136" fillcolor="#00A9A1" stroked="f">
            <o:extrusion v:ext="view" autorotationcenter="t"/>
            <v:textpath style="font-family:&amp;quot;Arial&amp;quot;;font-size:16pt;v-text-kern:t;mso-text-shadow:auto;font-weight:bold" string="S"/>
            <w10:wrap type="none"/>
          </v:shape>
        </w:pict>
      </w:r>
      <w:r>
        <w:rPr/>
        <w:pict>
          <v:shape style="position:absolute;margin-left:757.160278pt;margin-top:148.264969pt;width:9.070935pt;height:16.096628pt;mso-position-horizontal-relative:page;mso-position-vertical-relative:page;z-index:-221;rotation:44" type="#_x0000_t136" fillcolor="#00A9A1" stroked="f">
            <o:extrusion v:ext="view" autorotationcenter="t"/>
            <v:textpath style="font-family:&amp;quot;Arial&amp;quot;;font-size:16pt;v-text-kern:t;mso-text-shadow:auto;font-weight:bold" string="T"/>
            <w10:wrap type="none"/>
          </v:shape>
        </w:pict>
      </w:r>
      <w:r>
        <w:rPr/>
        <w:pict>
          <v:shape style="position:absolute;margin-left:763.89397pt;margin-top:155.639141pt;width:10.012643pt;height:16.143479pt;mso-position-horizontal-relative:page;mso-position-vertical-relative:page;z-index:-220;rotation:46" type="#_x0000_t136" fillcolor="#00A9A1" stroked="f">
            <o:extrusion v:ext="view" autorotationcenter="t"/>
            <v:textpath style="font-family:&amp;quot;Arial&amp;quot;;font-size:16pt;v-text-kern:t;mso-text-shadow:auto;font-weight:bold" string="R"/>
            <w10:wrap type="none"/>
          </v:shape>
        </w:pict>
      </w:r>
      <w:r>
        <w:rPr/>
        <w:pict>
          <v:shape style="position:absolute;margin-left:771.234101pt;margin-top:163.419983pt;width:9.125073pt;height:16.126233pt;mso-position-horizontal-relative:page;mso-position-vertical-relative:page;z-index:-219;rotation:49" type="#_x0000_t136" fillcolor="#00A9A1" stroked="f">
            <o:extrusion v:ext="view" autorotationcenter="t"/>
            <v:textpath style="font-family:&amp;quot;Arial&amp;quot;;font-size:16pt;v-text-kern:t;mso-text-shadow:auto;font-weight:bold" string="E"/>
            <w10:wrap type="none"/>
          </v:shape>
        </w:pict>
      </w:r>
      <w:r>
        <w:rPr/>
        <w:pict>
          <v:shape style="position:absolute;margin-left:776.99930pt;margin-top:172.176283pt;width:11.771707pt;height:16.157879pt;mso-position-horizontal-relative:page;mso-position-vertical-relative:page;z-index:-218;rotation:52" type="#_x0000_t136" fillcolor="#00A9A1" stroked="f">
            <o:extrusion v:ext="view" autorotationcenter="t"/>
            <v:textpath style="font-family:&amp;quot;Arial&amp;quot;;font-size:16pt;v-text-kern:t;mso-text-shadow:auto;font-weight:bold" string="N"/>
            <w10:wrap type="none"/>
          </v:shape>
        </w:pict>
      </w:r>
      <w:r>
        <w:rPr/>
        <w:pict>
          <v:shape style="position:absolute;margin-left:784.433967pt;margin-top:182.364648pt;width:11.757006pt;height:16.147401pt;mso-position-horizontal-relative:page;mso-position-vertical-relative:page;z-index:-217;rotation:55" type="#_x0000_t136" fillcolor="#00A9A1" stroked="f">
            <o:extrusion v:ext="view" autorotationcenter="t"/>
            <v:textpath style="font-family:&amp;quot;Arial&amp;quot;;font-size:16pt;v-text-kern:t;mso-text-shadow:auto;font-weight:bold" string="G"/>
            <w10:wrap type="none"/>
          </v:shape>
        </w:pict>
      </w:r>
      <w:r>
        <w:rPr/>
        <w:pict>
          <v:shape style="position:absolute;margin-left:791.905641pt;margin-top:191.728393pt;width:9.153059pt;height:16.141464pt;mso-position-horizontal-relative:page;mso-position-vertical-relative:page;z-index:-216;rotation:57" type="#_x0000_t136" fillcolor="#00A9A1" stroked="f">
            <o:extrusion v:ext="view" autorotationcenter="t"/>
            <v:textpath style="font-family:&amp;quot;Arial&amp;quot;;font-size:16pt;v-text-kern:t;mso-text-shadow:auto;font-weight:bold" string="T"/>
            <w10:wrap type="none"/>
          </v:shape>
        </w:pict>
      </w:r>
      <w:r>
        <w:rPr/>
        <w:pict>
          <v:shape style="position:absolute;margin-left:796.469825pt;margin-top:201.397027pt;width:11.57595pt;height:16.017309pt;mso-position-horizontal-relative:page;mso-position-vertical-relative:page;z-index:-215;rotation:60" type="#_x0000_t136" fillcolor="#00A9A1" stroked="f">
            <o:extrusion v:ext="view" autorotationcenter="t"/>
            <v:textpath style="font-family:&amp;quot;Arial&amp;quot;;font-size:16pt;v-text-kern:t;mso-text-shadow:auto;font-weight:bold" string="H"/>
            <w10:wrap type="none"/>
          </v:shape>
        </w:pict>
      </w:r>
      <w:r>
        <w:rPr/>
        <w:pict>
          <v:shape style="position:absolute;margin-left:803.168225pt;margin-top:211.214664pt;width:8.955918pt;height:16.033213pt;mso-position-horizontal-relative:page;mso-position-vertical-relative:page;z-index:-214;rotation:62" type="#_x0000_t136" fillcolor="#00A9A1" stroked="f">
            <o:extrusion v:ext="view" autorotationcenter="t"/>
            <v:textpath style="font-family:&amp;quot;Arial&amp;quot;;font-size:16pt;v-text-kern:t;mso-text-shadow:auto;font-weight:bold" string="S"/>
            <w10:wrap type="none"/>
          </v:shape>
        </w:pict>
      </w:r>
      <w:r>
        <w:rPr>
          <w:color w:val="FFF200"/>
          <w:spacing w:val="0"/>
          <w:w w:val="90"/>
        </w:rPr>
        <w:t>TOP</w:t>
      </w:r>
      <w:r>
        <w:rPr>
          <w:color w:val="FFF200"/>
          <w:spacing w:val="-6"/>
          <w:w w:val="90"/>
        </w:rPr>
        <w:t> </w:t>
      </w:r>
      <w:r>
        <w:rPr>
          <w:color w:val="FFF200"/>
          <w:spacing w:val="0"/>
          <w:w w:val="90"/>
        </w:rPr>
        <w:t>TIPS: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before="35"/>
        <w:ind w:left="343" w:right="0" w:hanging="171"/>
        <w:jc w:val="left"/>
      </w:pPr>
      <w:r>
        <w:rPr>
          <w:b w:val="0"/>
          <w:bCs w:val="0"/>
          <w:color w:val="FFFFFF"/>
          <w:spacing w:val="0"/>
          <w:w w:val="105"/>
        </w:rPr>
        <w:t>Get</w:t>
      </w:r>
      <w:r>
        <w:rPr>
          <w:b w:val="0"/>
          <w:bCs w:val="0"/>
          <w:color w:val="FFFFFF"/>
          <w:spacing w:val="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clear</w:t>
      </w:r>
      <w:r>
        <w:rPr>
          <w:b w:val="0"/>
          <w:bCs w:val="0"/>
          <w:color w:val="FFFFFF"/>
          <w:spacing w:val="1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about</w:t>
      </w:r>
      <w:r>
        <w:rPr>
          <w:b w:val="0"/>
          <w:bCs w:val="0"/>
          <w:color w:val="FFFFFF"/>
          <w:spacing w:val="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what</w:t>
      </w:r>
      <w:r>
        <w:rPr>
          <w:b w:val="0"/>
          <w:bCs w:val="0"/>
          <w:color w:val="FFFFFF"/>
          <w:spacing w:val="1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can</w:t>
      </w:r>
      <w:r>
        <w:rPr>
          <w:b w:val="0"/>
          <w:bCs w:val="0"/>
          <w:color w:val="FFFFFF"/>
          <w:spacing w:val="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and</w:t>
      </w:r>
      <w:r>
        <w:rPr>
          <w:b w:val="0"/>
          <w:bCs w:val="0"/>
          <w:color w:val="FFFFFF"/>
          <w:spacing w:val="1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can</w:t>
      </w:r>
      <w:r>
        <w:rPr>
          <w:b w:val="0"/>
          <w:bCs w:val="0"/>
          <w:color w:val="FFFFFF"/>
          <w:spacing w:val="-5"/>
          <w:w w:val="105"/>
        </w:rPr>
        <w:t>’</w:t>
      </w:r>
      <w:r>
        <w:rPr>
          <w:b w:val="0"/>
          <w:bCs w:val="0"/>
          <w:color w:val="FFFFFF"/>
          <w:spacing w:val="0"/>
          <w:w w:val="105"/>
        </w:rPr>
        <w:t>t</w:t>
      </w:r>
      <w:r>
        <w:rPr>
          <w:b w:val="0"/>
          <w:bCs w:val="0"/>
          <w:color w:val="FFFFFF"/>
          <w:spacing w:val="1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be</w:t>
      </w:r>
      <w:r>
        <w:rPr>
          <w:b w:val="0"/>
          <w:bCs w:val="0"/>
          <w:color w:val="FFFFFF"/>
          <w:spacing w:val="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changed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07" w:lineRule="auto" w:before="60"/>
        <w:ind w:left="343" w:right="606" w:hanging="171"/>
        <w:jc w:val="left"/>
      </w:pPr>
      <w:r>
        <w:rPr>
          <w:b w:val="0"/>
          <w:bCs w:val="0"/>
          <w:color w:val="FFFFFF"/>
          <w:spacing w:val="0"/>
          <w:w w:val="105"/>
        </w:rPr>
        <w:t>Be</w:t>
      </w:r>
      <w:r>
        <w:rPr>
          <w:b w:val="0"/>
          <w:bCs w:val="0"/>
          <w:color w:val="FFFFFF"/>
          <w:spacing w:val="4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proud</w:t>
      </w:r>
      <w:r>
        <w:rPr>
          <w:b w:val="0"/>
          <w:bCs w:val="0"/>
          <w:color w:val="FFFFFF"/>
          <w:spacing w:val="5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about</w:t>
      </w:r>
      <w:r>
        <w:rPr>
          <w:b w:val="0"/>
          <w:bCs w:val="0"/>
          <w:color w:val="FFFFFF"/>
          <w:spacing w:val="5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your</w:t>
      </w:r>
      <w:r>
        <w:rPr>
          <w:b w:val="0"/>
          <w:bCs w:val="0"/>
          <w:color w:val="FFFFFF"/>
          <w:spacing w:val="5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strengths,</w:t>
      </w:r>
      <w:r>
        <w:rPr>
          <w:b w:val="0"/>
          <w:bCs w:val="0"/>
          <w:color w:val="FFFFFF"/>
          <w:spacing w:val="4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they</w:t>
      </w:r>
      <w:r>
        <w:rPr>
          <w:b w:val="0"/>
          <w:bCs w:val="0"/>
          <w:color w:val="FFFFFF"/>
          <w:spacing w:val="5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are</w:t>
      </w:r>
      <w:r>
        <w:rPr>
          <w:b w:val="0"/>
          <w:bCs w:val="0"/>
          <w:color w:val="FFFFFF"/>
          <w:spacing w:val="0"/>
          <w:w w:val="103"/>
        </w:rPr>
        <w:t> </w:t>
      </w:r>
      <w:r>
        <w:rPr>
          <w:b w:val="0"/>
          <w:bCs w:val="0"/>
          <w:color w:val="FFFFFF"/>
          <w:spacing w:val="0"/>
          <w:w w:val="105"/>
        </w:rPr>
        <w:t>so</w:t>
      </w:r>
      <w:r>
        <w:rPr>
          <w:b w:val="0"/>
          <w:bCs w:val="0"/>
          <w:color w:val="FFFFFF"/>
          <w:spacing w:val="19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helpful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before="44"/>
        <w:ind w:left="328" w:right="0" w:hanging="156"/>
        <w:jc w:val="left"/>
      </w:pPr>
      <w:r>
        <w:rPr>
          <w:b w:val="0"/>
          <w:bCs w:val="0"/>
          <w:color w:val="FFFFFF"/>
          <w:spacing w:val="-16"/>
          <w:w w:val="100"/>
        </w:rPr>
        <w:t>T</w:t>
      </w:r>
      <w:r>
        <w:rPr>
          <w:b w:val="0"/>
          <w:bCs w:val="0"/>
          <w:color w:val="FFFFFF"/>
          <w:spacing w:val="0"/>
          <w:w w:val="100"/>
        </w:rPr>
        <w:t>ry</w:t>
      </w:r>
      <w:r>
        <w:rPr>
          <w:b w:val="0"/>
          <w:bCs w:val="0"/>
          <w:color w:val="FFFFFF"/>
          <w:spacing w:val="5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and</w:t>
      </w:r>
      <w:r>
        <w:rPr>
          <w:b w:val="0"/>
          <w:bCs w:val="0"/>
          <w:color w:val="FFFFFF"/>
          <w:spacing w:val="5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make</w:t>
      </w:r>
      <w:r>
        <w:rPr>
          <w:b w:val="0"/>
          <w:bCs w:val="0"/>
          <w:color w:val="FFFFFF"/>
          <w:spacing w:val="5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as</w:t>
      </w:r>
      <w:r>
        <w:rPr>
          <w:b w:val="0"/>
          <w:bCs w:val="0"/>
          <w:color w:val="FFFFFF"/>
          <w:spacing w:val="5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many</w:t>
      </w:r>
      <w:r>
        <w:rPr>
          <w:b w:val="0"/>
          <w:bCs w:val="0"/>
          <w:color w:val="FFFFFF"/>
          <w:spacing w:val="5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links</w:t>
      </w:r>
      <w:r>
        <w:rPr>
          <w:b w:val="0"/>
          <w:bCs w:val="0"/>
          <w:color w:val="FFFFFF"/>
          <w:spacing w:val="5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as</w:t>
      </w:r>
      <w:r>
        <w:rPr>
          <w:b w:val="0"/>
          <w:bCs w:val="0"/>
          <w:color w:val="FFFFFF"/>
          <w:spacing w:val="6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possible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328" w:val="left" w:leader="none"/>
        </w:tabs>
        <w:spacing w:line="207" w:lineRule="auto" w:before="60"/>
        <w:ind w:left="343" w:right="690" w:hanging="171"/>
        <w:jc w:val="left"/>
      </w:pPr>
      <w:r>
        <w:rPr>
          <w:b w:val="0"/>
          <w:bCs w:val="0"/>
          <w:color w:val="FFFFFF"/>
          <w:spacing w:val="0"/>
          <w:w w:val="105"/>
        </w:rPr>
        <w:t>Don</w:t>
      </w:r>
      <w:r>
        <w:rPr>
          <w:b w:val="0"/>
          <w:bCs w:val="0"/>
          <w:color w:val="FFFFFF"/>
          <w:spacing w:val="-4"/>
          <w:w w:val="105"/>
        </w:rPr>
        <w:t>’</w:t>
      </w:r>
      <w:r>
        <w:rPr>
          <w:b w:val="0"/>
          <w:bCs w:val="0"/>
          <w:color w:val="FFFFFF"/>
          <w:spacing w:val="0"/>
          <w:w w:val="105"/>
        </w:rPr>
        <w:t>t</w:t>
      </w:r>
      <w:r>
        <w:rPr>
          <w:b w:val="0"/>
          <w:bCs w:val="0"/>
          <w:color w:val="FFFFFF"/>
          <w:spacing w:val="19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forget</w:t>
      </w:r>
      <w:r>
        <w:rPr>
          <w:b w:val="0"/>
          <w:bCs w:val="0"/>
          <w:color w:val="FFFFFF"/>
          <w:spacing w:val="2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to</w:t>
      </w:r>
      <w:r>
        <w:rPr>
          <w:b w:val="0"/>
          <w:bCs w:val="0"/>
          <w:color w:val="FFFFFF"/>
          <w:spacing w:val="2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be</w:t>
      </w:r>
      <w:r>
        <w:rPr>
          <w:b w:val="0"/>
          <w:bCs w:val="0"/>
          <w:color w:val="FFFFFF"/>
          <w:spacing w:val="2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honest</w:t>
      </w:r>
      <w:r>
        <w:rPr>
          <w:b w:val="0"/>
          <w:bCs w:val="0"/>
          <w:color w:val="FFFFFF"/>
          <w:spacing w:val="2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about</w:t>
      </w:r>
      <w:r>
        <w:rPr>
          <w:b w:val="0"/>
          <w:bCs w:val="0"/>
          <w:color w:val="FFFFFF"/>
          <w:spacing w:val="20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where</w:t>
      </w:r>
      <w:r>
        <w:rPr>
          <w:b w:val="0"/>
          <w:bCs w:val="0"/>
          <w:color w:val="FFFFFF"/>
          <w:spacing w:val="0"/>
          <w:w w:val="108"/>
        </w:rPr>
        <w:t> </w:t>
      </w:r>
      <w:r>
        <w:rPr>
          <w:b w:val="0"/>
          <w:bCs w:val="0"/>
          <w:color w:val="FFFFFF"/>
          <w:spacing w:val="0"/>
          <w:w w:val="105"/>
        </w:rPr>
        <w:t>you</w:t>
      </w:r>
      <w:r>
        <w:rPr>
          <w:b w:val="0"/>
          <w:bCs w:val="0"/>
          <w:color w:val="FFFFFF"/>
          <w:spacing w:val="-9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agree</w:t>
      </w:r>
      <w:r>
        <w:rPr>
          <w:b w:val="0"/>
          <w:bCs w:val="0"/>
          <w:color w:val="FFFFFF"/>
          <w:spacing w:val="-9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and</w:t>
      </w:r>
      <w:r>
        <w:rPr>
          <w:b w:val="0"/>
          <w:bCs w:val="0"/>
          <w:color w:val="FFFFFF"/>
          <w:spacing w:val="-9"/>
          <w:w w:val="105"/>
        </w:rPr>
        <w:t> </w:t>
      </w:r>
      <w:r>
        <w:rPr>
          <w:b w:val="0"/>
          <w:bCs w:val="0"/>
          <w:color w:val="FFFFFF"/>
          <w:spacing w:val="0"/>
          <w:w w:val="105"/>
        </w:rPr>
        <w:t>disagree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My</w:t>
      </w:r>
      <w:r>
        <w:rPr>
          <w:color w:val="FFFFFF"/>
          <w:spacing w:val="-6"/>
          <w:w w:val="100"/>
        </w:rPr>
        <w:t> </w:t>
      </w:r>
      <w:r>
        <w:rPr>
          <w:color w:val="FFFFFF"/>
          <w:spacing w:val="0"/>
          <w:w w:val="100"/>
        </w:rPr>
        <w:t>priorities</w:t>
      </w:r>
      <w:r>
        <w:rPr>
          <w:color w:val="FFFFFF"/>
          <w:spacing w:val="-5"/>
          <w:w w:val="100"/>
        </w:rPr>
        <w:t> </w:t>
      </w:r>
      <w:r>
        <w:rPr>
          <w:color w:val="FFFFFF"/>
          <w:spacing w:val="0"/>
          <w:w w:val="100"/>
        </w:rPr>
        <w:t>a</w:t>
      </w:r>
      <w:r>
        <w:rPr>
          <w:color w:val="FFFFFF"/>
          <w:spacing w:val="-4"/>
          <w:w w:val="100"/>
        </w:rPr>
        <w:t>r</w:t>
      </w:r>
      <w:r>
        <w:rPr>
          <w:color w:val="FFFFFF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6838" w:h="11920" w:orient="landscape"/>
      <w:pgMar w:top="460" w:bottom="280" w:left="560" w:right="2360"/>
      <w:cols w:num="2" w:equalWidth="0">
        <w:col w:w="4307" w:space="7720"/>
        <w:col w:w="18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156"/>
      </w:pPr>
      <w:rPr>
        <w:rFonts w:hint="default" w:ascii="Arial" w:hAnsi="Arial" w:eastAsia="Arial"/>
        <w:color w:val="FFF200"/>
        <w:w w:val="142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0"/>
      <w:ind w:left="343" w:hanging="171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2019-04-03T14:00:52Z</dcterms:created>
  <dcterms:modified xsi:type="dcterms:W3CDTF">2019-04-03T14:00:52Z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LastSaved">
    <vt:filetime>2019-04-03T00:00:00Z</vt:filetime>
  </property>
</Properties>
</file>